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7A" w:rsidRPr="006765F0" w:rsidRDefault="00972A7A" w:rsidP="006765F0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6765F0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ФИНАЛИСТЫ</w:t>
      </w:r>
    </w:p>
    <w:p w:rsidR="00972A7A" w:rsidRDefault="00972A7A" w:rsidP="006765F0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от Гомельской области республиканском конкурса живописи </w:t>
      </w:r>
    </w:p>
    <w:p w:rsidR="00972A7A" w:rsidRDefault="00972A7A" w:rsidP="006765F0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6765F0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«Счастье жить в мирной стране»</w:t>
      </w:r>
    </w:p>
    <w:p w:rsidR="00972A7A" w:rsidRDefault="00972A7A" w:rsidP="006765F0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W w:w="109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980"/>
        <w:gridCol w:w="1440"/>
        <w:gridCol w:w="1872"/>
        <w:gridCol w:w="2880"/>
        <w:gridCol w:w="2160"/>
      </w:tblGrid>
      <w:tr w:rsidR="00972A7A" w:rsidRPr="006765F0">
        <w:trPr>
          <w:trHeight w:val="1230"/>
        </w:trPr>
        <w:tc>
          <w:tcPr>
            <w:tcW w:w="648" w:type="dxa"/>
          </w:tcPr>
          <w:p w:rsidR="00972A7A" w:rsidRPr="006765F0" w:rsidRDefault="00972A7A" w:rsidP="00A91017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  <w:p w:rsidR="00972A7A" w:rsidRPr="006765F0" w:rsidRDefault="00972A7A" w:rsidP="00A91017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980" w:type="dxa"/>
          </w:tcPr>
          <w:p w:rsidR="00972A7A" w:rsidRPr="006765F0" w:rsidRDefault="00972A7A" w:rsidP="00A91017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Фамилия, имя участника</w:t>
            </w:r>
          </w:p>
        </w:tc>
        <w:tc>
          <w:tcPr>
            <w:tcW w:w="1440" w:type="dxa"/>
          </w:tcPr>
          <w:p w:rsidR="00972A7A" w:rsidRDefault="00972A7A" w:rsidP="00A91017">
            <w:pPr>
              <w:pStyle w:val="Default"/>
              <w:ind w:left="-108" w:right="-25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ru-RU"/>
              </w:rPr>
            </w:pPr>
            <w:r w:rsidRPr="006765F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 xml:space="preserve">Возраст </w:t>
            </w:r>
          </w:p>
          <w:p w:rsidR="00972A7A" w:rsidRPr="006765F0" w:rsidRDefault="00972A7A" w:rsidP="006765F0">
            <w:pPr>
              <w:pStyle w:val="Default"/>
              <w:ind w:left="-108" w:right="-25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участника</w:t>
            </w:r>
          </w:p>
          <w:p w:rsidR="00972A7A" w:rsidRPr="006765F0" w:rsidRDefault="00972A7A" w:rsidP="00A91017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72" w:type="dxa"/>
          </w:tcPr>
          <w:p w:rsidR="00972A7A" w:rsidRPr="006765F0" w:rsidRDefault="00972A7A" w:rsidP="00A910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Название работы</w:t>
            </w:r>
          </w:p>
          <w:p w:rsidR="00972A7A" w:rsidRPr="006765F0" w:rsidRDefault="00972A7A" w:rsidP="00A91017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80" w:type="dxa"/>
          </w:tcPr>
          <w:p w:rsidR="00972A7A" w:rsidRPr="006765F0" w:rsidRDefault="00972A7A" w:rsidP="00A91017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Полное название учреждения образования</w:t>
            </w:r>
          </w:p>
        </w:tc>
        <w:tc>
          <w:tcPr>
            <w:tcW w:w="2160" w:type="dxa"/>
          </w:tcPr>
          <w:p w:rsidR="00972A7A" w:rsidRPr="006765F0" w:rsidRDefault="00972A7A" w:rsidP="00A910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Фамилия, имя, отчество педагога</w:t>
            </w:r>
          </w:p>
          <w:p w:rsidR="00972A7A" w:rsidRPr="00A24B57" w:rsidRDefault="00972A7A" w:rsidP="00A9101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  <w:lang w:val="ru-RU"/>
              </w:rPr>
            </w:pPr>
          </w:p>
        </w:tc>
      </w:tr>
      <w:tr w:rsidR="00972A7A" w:rsidRPr="00A24B57">
        <w:trPr>
          <w:trHeight w:val="495"/>
        </w:trPr>
        <w:tc>
          <w:tcPr>
            <w:tcW w:w="10980" w:type="dxa"/>
            <w:gridSpan w:val="6"/>
          </w:tcPr>
          <w:p w:rsidR="00972A7A" w:rsidRPr="00A24B57" w:rsidRDefault="00972A7A" w:rsidP="00A910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  <w:lang w:val="ru-RU"/>
              </w:rPr>
            </w:pPr>
          </w:p>
          <w:p w:rsidR="00972A7A" w:rsidRPr="00A24B57" w:rsidRDefault="00972A7A" w:rsidP="00A910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  <w:lang w:val="ru-RU"/>
              </w:rPr>
            </w:pPr>
            <w:r w:rsidRPr="00A24B57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  <w:lang w:val="ru-RU"/>
              </w:rPr>
              <w:t>Возрастная группа «6-9 лет»</w:t>
            </w:r>
          </w:p>
          <w:p w:rsidR="00972A7A" w:rsidRPr="00A24B57" w:rsidRDefault="00972A7A" w:rsidP="00A910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  <w:lang w:val="ru-RU"/>
              </w:rPr>
            </w:pP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980" w:type="dxa"/>
          </w:tcPr>
          <w:p w:rsidR="00972A7A" w:rsidRPr="006765F0" w:rsidRDefault="00972A7A" w:rsidP="003925CE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Савицкий Светомир</w:t>
            </w:r>
          </w:p>
        </w:tc>
        <w:tc>
          <w:tcPr>
            <w:tcW w:w="1440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8 лет</w:t>
            </w:r>
          </w:p>
        </w:tc>
        <w:tc>
          <w:tcPr>
            <w:tcW w:w="1872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«Бабушка рядышком с дедушкой»</w:t>
            </w:r>
          </w:p>
        </w:tc>
        <w:tc>
          <w:tcPr>
            <w:tcW w:w="2880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№53 г.Гомеля»</w:t>
            </w:r>
          </w:p>
        </w:tc>
        <w:tc>
          <w:tcPr>
            <w:tcW w:w="2160" w:type="dxa"/>
          </w:tcPr>
          <w:p w:rsidR="00972A7A" w:rsidRPr="006765F0" w:rsidRDefault="00972A7A" w:rsidP="00E133CA">
            <w:pPr>
              <w:pStyle w:val="NoSpacing"/>
              <w:ind w:right="-250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Шныркевич Анна Александровна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980" w:type="dxa"/>
          </w:tcPr>
          <w:p w:rsidR="00972A7A" w:rsidRDefault="00972A7A" w:rsidP="003925CE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Яцко </w:t>
            </w:r>
          </w:p>
          <w:p w:rsidR="00972A7A" w:rsidRPr="006765F0" w:rsidRDefault="00972A7A" w:rsidP="003925CE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Ксения</w:t>
            </w:r>
          </w:p>
        </w:tc>
        <w:tc>
          <w:tcPr>
            <w:tcW w:w="1440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8 лет</w:t>
            </w:r>
          </w:p>
        </w:tc>
        <w:tc>
          <w:tcPr>
            <w:tcW w:w="1872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«У бабушки в деревне»</w:t>
            </w:r>
          </w:p>
        </w:tc>
        <w:tc>
          <w:tcPr>
            <w:tcW w:w="2880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№53 г.Гомеля»</w:t>
            </w:r>
          </w:p>
        </w:tc>
        <w:tc>
          <w:tcPr>
            <w:tcW w:w="2160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Игнатенко Елена Валерьевна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0" w:type="dxa"/>
          </w:tcPr>
          <w:p w:rsidR="00972A7A" w:rsidRPr="006765F0" w:rsidRDefault="00972A7A" w:rsidP="003925CE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Калацей Лилиана</w:t>
            </w:r>
          </w:p>
        </w:tc>
        <w:tc>
          <w:tcPr>
            <w:tcW w:w="1440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8 лет</w:t>
            </w:r>
          </w:p>
        </w:tc>
        <w:tc>
          <w:tcPr>
            <w:tcW w:w="1872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«Любимая бабуля»</w:t>
            </w:r>
          </w:p>
        </w:tc>
        <w:tc>
          <w:tcPr>
            <w:tcW w:w="2880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№53 г.Гомеля»</w:t>
            </w:r>
          </w:p>
        </w:tc>
        <w:tc>
          <w:tcPr>
            <w:tcW w:w="2160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Игнатенко Елена Валерьевна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980" w:type="dxa"/>
          </w:tcPr>
          <w:p w:rsidR="00972A7A" w:rsidRPr="006765F0" w:rsidRDefault="00972A7A" w:rsidP="006C6C9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Иванов Станислав </w:t>
            </w:r>
          </w:p>
        </w:tc>
        <w:tc>
          <w:tcPr>
            <w:tcW w:w="1440" w:type="dxa"/>
          </w:tcPr>
          <w:p w:rsidR="00972A7A" w:rsidRPr="006765F0" w:rsidRDefault="00972A7A" w:rsidP="0002063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Моя малая Родина: «Весна в Корме»</w:t>
            </w:r>
          </w:p>
        </w:tc>
        <w:tc>
          <w:tcPr>
            <w:tcW w:w="2880" w:type="dxa"/>
          </w:tcPr>
          <w:p w:rsidR="00972A7A" w:rsidRPr="006765F0" w:rsidRDefault="00972A7A" w:rsidP="0002063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«Кормянская детская школа искусств»</w:t>
            </w:r>
          </w:p>
        </w:tc>
        <w:tc>
          <w:tcPr>
            <w:tcW w:w="2160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Барсукова Екатерина Сергеевна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0" w:type="dxa"/>
          </w:tcPr>
          <w:p w:rsidR="00972A7A" w:rsidRDefault="00972A7A" w:rsidP="003925CE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Мороз </w:t>
            </w:r>
          </w:p>
          <w:p w:rsidR="00972A7A" w:rsidRPr="006765F0" w:rsidRDefault="00972A7A" w:rsidP="003925CE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Дина</w:t>
            </w:r>
          </w:p>
        </w:tc>
        <w:tc>
          <w:tcPr>
            <w:tcW w:w="1440" w:type="dxa"/>
          </w:tcPr>
          <w:p w:rsidR="00972A7A" w:rsidRPr="006765F0" w:rsidRDefault="00972A7A" w:rsidP="0002063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8F371B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«Веселые выходные»</w:t>
            </w:r>
          </w:p>
        </w:tc>
        <w:tc>
          <w:tcPr>
            <w:tcW w:w="2880" w:type="dxa"/>
          </w:tcPr>
          <w:p w:rsidR="00972A7A" w:rsidRPr="006765F0" w:rsidRDefault="00972A7A" w:rsidP="00CB568D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«Мозырский центр творчества детей и молодежи»</w:t>
            </w:r>
          </w:p>
        </w:tc>
        <w:tc>
          <w:tcPr>
            <w:tcW w:w="2160" w:type="dxa"/>
          </w:tcPr>
          <w:p w:rsidR="00972A7A" w:rsidRDefault="00972A7A" w:rsidP="00697FA2">
            <w:pPr>
              <w:pStyle w:val="NoSpacing"/>
              <w:ind w:left="-108" w:right="-25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Реутская </w:t>
            </w:r>
          </w:p>
          <w:p w:rsidR="00972A7A" w:rsidRPr="006765F0" w:rsidRDefault="00972A7A" w:rsidP="00697FA2">
            <w:pPr>
              <w:pStyle w:val="NoSpacing"/>
              <w:ind w:left="-108" w:right="-25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Пинчук Александра 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«Под мирным небом Беларуси»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№30 г.Гомеля»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Сычева Татьяна Викторовна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Пушкарева Варвара 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8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«Юный художник»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дополнительного образования «Центр творчества детей и молодежи Гомельского района»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Бойко Людмила Ивановна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98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Давыденко Светлана</w:t>
            </w:r>
          </w:p>
        </w:tc>
        <w:tc>
          <w:tcPr>
            <w:tcW w:w="144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1872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Шчасце жыць у мірнай краіне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88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дополнительного образования «Центр творчества детей и молодежи Гомельского района»</w:t>
            </w:r>
          </w:p>
        </w:tc>
        <w:tc>
          <w:tcPr>
            <w:tcW w:w="2160" w:type="dxa"/>
          </w:tcPr>
          <w:p w:rsidR="00972A7A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Мисюн </w:t>
            </w:r>
          </w:p>
          <w:p w:rsidR="00972A7A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Яна </w:t>
            </w:r>
          </w:p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Юрьевна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198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Архипцева Маргарита</w:t>
            </w:r>
          </w:p>
        </w:tc>
        <w:tc>
          <w:tcPr>
            <w:tcW w:w="144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«Мой мир»</w:t>
            </w:r>
          </w:p>
        </w:tc>
        <w:tc>
          <w:tcPr>
            <w:tcW w:w="288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дополнительного образования «Центр творчества детей и молодежи Гомельского района»</w:t>
            </w:r>
          </w:p>
        </w:tc>
        <w:tc>
          <w:tcPr>
            <w:tcW w:w="2160" w:type="dxa"/>
          </w:tcPr>
          <w:p w:rsidR="00972A7A" w:rsidRPr="006765F0" w:rsidRDefault="00972A7A" w:rsidP="006C6C96">
            <w:pPr>
              <w:pStyle w:val="NoSpacing"/>
              <w:ind w:right="-250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Скачкова Наталья Анатольевна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98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Кульчик Арина</w:t>
            </w:r>
          </w:p>
        </w:tc>
        <w:tc>
          <w:tcPr>
            <w:tcW w:w="144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8 лет</w:t>
            </w:r>
          </w:p>
        </w:tc>
        <w:tc>
          <w:tcPr>
            <w:tcW w:w="1872" w:type="dxa"/>
          </w:tcPr>
          <w:p w:rsidR="00972A7A" w:rsidRPr="006765F0" w:rsidRDefault="00972A7A" w:rsidP="00710E59">
            <w:pPr>
              <w:pStyle w:val="NoSpacing"/>
              <w:ind w:right="-108" w:hanging="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«Счастливое детство»</w:t>
            </w:r>
          </w:p>
        </w:tc>
        <w:tc>
          <w:tcPr>
            <w:tcW w:w="288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2160" w:type="dxa"/>
          </w:tcPr>
          <w:p w:rsidR="00972A7A" w:rsidRPr="006765F0" w:rsidRDefault="00972A7A" w:rsidP="0023025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Шабалтас Анжелика Николаевна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28564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980" w:type="dxa"/>
          </w:tcPr>
          <w:p w:rsidR="00972A7A" w:rsidRPr="006765F0" w:rsidRDefault="00972A7A" w:rsidP="0028564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Ефименко Мария</w:t>
            </w:r>
          </w:p>
        </w:tc>
        <w:tc>
          <w:tcPr>
            <w:tcW w:w="1440" w:type="dxa"/>
          </w:tcPr>
          <w:p w:rsidR="00972A7A" w:rsidRPr="006765F0" w:rsidRDefault="00972A7A" w:rsidP="0028564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1872" w:type="dxa"/>
          </w:tcPr>
          <w:p w:rsidR="00972A7A" w:rsidRPr="006765F0" w:rsidRDefault="00972A7A" w:rsidP="0028564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«Красивый день»</w:t>
            </w:r>
          </w:p>
        </w:tc>
        <w:tc>
          <w:tcPr>
            <w:tcW w:w="2880" w:type="dxa"/>
          </w:tcPr>
          <w:p w:rsidR="00972A7A" w:rsidRPr="006765F0" w:rsidRDefault="00972A7A" w:rsidP="0028564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2160" w:type="dxa"/>
          </w:tcPr>
          <w:p w:rsidR="00972A7A" w:rsidRPr="006765F0" w:rsidRDefault="00972A7A" w:rsidP="0028564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Шабалтас Анжелика Николаевна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Романовец Елизавета 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«Чудесная страна»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«Центр творчества детей и молодежи Железнодорожного района г.Гомеля»</w:t>
            </w:r>
          </w:p>
        </w:tc>
        <w:tc>
          <w:tcPr>
            <w:tcW w:w="2160" w:type="dxa"/>
          </w:tcPr>
          <w:p w:rsidR="00972A7A" w:rsidRDefault="00972A7A" w:rsidP="00F07315">
            <w:pPr>
              <w:pStyle w:val="NoSpacing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Горбунова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</w:p>
          <w:p w:rsidR="00972A7A" w:rsidRPr="006765F0" w:rsidRDefault="00972A7A" w:rsidP="00A24B57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Ирина Валентиновна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ind w:left="-108" w:right="-24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Козлов </w:t>
            </w:r>
          </w:p>
          <w:p w:rsidR="00972A7A" w:rsidRPr="006765F0" w:rsidRDefault="00972A7A" w:rsidP="00F07315">
            <w:pPr>
              <w:pStyle w:val="NoSpacing"/>
              <w:ind w:left="-108" w:right="-24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Максим 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7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«Белорусский медок»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№19 г.Гомеля»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Борисевич Наталья Викторовна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Панков </w:t>
            </w:r>
          </w:p>
          <w:p w:rsidR="00972A7A" w:rsidRPr="006765F0" w:rsidRDefault="00972A7A" w:rsidP="00F07315">
            <w:pPr>
              <w:pStyle w:val="NoSpacing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Вадим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ударственное7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«В моей стране мир»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№19 г.Гомеля»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Борисевич Наталья Викторовна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Сушко Екатерина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«Зимняя радость»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«Центр творчества детей и молодежи Новобелицкого района г.Гомеля»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Андросюк Иван Васильевич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Рубанова Анастасия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«Вместе за одним столом»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«Буда-Кошелевская детская школа искусств»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Лашкевич Ирина Александровна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00625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1980" w:type="dxa"/>
          </w:tcPr>
          <w:p w:rsidR="00972A7A" w:rsidRPr="006765F0" w:rsidRDefault="00972A7A" w:rsidP="0000625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Мельникова Варвара</w:t>
            </w:r>
          </w:p>
        </w:tc>
        <w:tc>
          <w:tcPr>
            <w:tcW w:w="1440" w:type="dxa"/>
          </w:tcPr>
          <w:p w:rsidR="00972A7A" w:rsidRPr="006765F0" w:rsidRDefault="00972A7A" w:rsidP="0000625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9F3BEE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Бабусіна хатка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880" w:type="dxa"/>
          </w:tcPr>
          <w:p w:rsidR="00972A7A" w:rsidRPr="006765F0" w:rsidRDefault="00972A7A" w:rsidP="009F3BEE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Детская школа искусств имени Анатолия Каплана города Рогачева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Default="00972A7A" w:rsidP="00156FB4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Якунина </w:t>
            </w:r>
          </w:p>
          <w:p w:rsidR="00972A7A" w:rsidRPr="006765F0" w:rsidRDefault="00972A7A" w:rsidP="00156FB4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Нина Анатольевна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1980" w:type="dxa"/>
          </w:tcPr>
          <w:p w:rsidR="00972A7A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Зыкова </w:t>
            </w:r>
          </w:p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Вера 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ind w:right="-250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«Калядный вечер»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Детская школа искусств имени Анатолия Каплана г.Рогачева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Default="00972A7A" w:rsidP="00F07315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Якунина </w:t>
            </w:r>
          </w:p>
          <w:p w:rsidR="00972A7A" w:rsidRPr="006765F0" w:rsidRDefault="00972A7A" w:rsidP="00F07315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Нина Анатольевна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Ковалева Алина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6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«Купалле»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Детская школа искусств №2 г.Жлобина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Багрий Наталья Сергеевна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Нигматулин Эмиль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8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«Под мирным небом Беларуси»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Средняя школа №1 г.Гомеля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Костючкова Неля Валерьевна</w:t>
            </w:r>
          </w:p>
        </w:tc>
      </w:tr>
      <w:tr w:rsidR="00972A7A" w:rsidRPr="006765F0">
        <w:trPr>
          <w:trHeight w:val="1796"/>
        </w:trPr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Гавриленко Вера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6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«Буслы на Палесс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Ельский районный центр творчества детей и молодежи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ind w:right="-112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Семукова Татьяна Анатольевна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22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Бобренок Полина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«Я люблю тебя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-Добруш!»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Средняя школа №5 г.Добруша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tabs>
                <w:tab w:val="left" w:pos="0"/>
              </w:tabs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Горбунова Татьяна Владимировна</w:t>
            </w:r>
          </w:p>
        </w:tc>
      </w:tr>
      <w:tr w:rsidR="00972A7A" w:rsidRPr="006765F0">
        <w:trPr>
          <w:trHeight w:val="1402"/>
        </w:trPr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23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Любезный Степан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9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«Моя страна – сказочный мир»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«Ереминская средняя школа» Гомельского района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Петренко Татьяна Владимировна</w:t>
            </w:r>
          </w:p>
        </w:tc>
      </w:tr>
      <w:tr w:rsidR="00972A7A" w:rsidRPr="006765F0">
        <w:trPr>
          <w:trHeight w:val="1320"/>
        </w:trPr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24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Хомец Ксения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6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«Радужный кот»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«Детская школа искусств №5 г.Гомеля»</w:t>
            </w:r>
          </w:p>
        </w:tc>
        <w:tc>
          <w:tcPr>
            <w:tcW w:w="2160" w:type="dxa"/>
          </w:tcPr>
          <w:p w:rsidR="00972A7A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Автухова </w:t>
            </w:r>
          </w:p>
          <w:p w:rsidR="00972A7A" w:rsidRPr="006765F0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Анна Дмитриевна</w:t>
            </w:r>
          </w:p>
        </w:tc>
      </w:tr>
      <w:tr w:rsidR="00972A7A" w:rsidRPr="00A24B57">
        <w:trPr>
          <w:trHeight w:val="1080"/>
        </w:trPr>
        <w:tc>
          <w:tcPr>
            <w:tcW w:w="10980" w:type="dxa"/>
            <w:gridSpan w:val="6"/>
          </w:tcPr>
          <w:p w:rsidR="00972A7A" w:rsidRPr="00A24B57" w:rsidRDefault="00972A7A" w:rsidP="00A24B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972A7A" w:rsidRPr="00A24B57" w:rsidRDefault="00972A7A" w:rsidP="00A24B5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24B5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Возрастная группа «10-13 лет»</w:t>
            </w:r>
          </w:p>
          <w:p w:rsidR="00972A7A" w:rsidRPr="00A24B57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be-BY"/>
              </w:rPr>
            </w:pP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25</w:t>
            </w:r>
          </w:p>
        </w:tc>
        <w:tc>
          <w:tcPr>
            <w:tcW w:w="1980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Мылко Диана</w:t>
            </w:r>
          </w:p>
        </w:tc>
        <w:tc>
          <w:tcPr>
            <w:tcW w:w="1440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11 лет</w:t>
            </w:r>
          </w:p>
        </w:tc>
        <w:tc>
          <w:tcPr>
            <w:tcW w:w="1872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«Семейное чаепитие»</w:t>
            </w:r>
          </w:p>
        </w:tc>
        <w:tc>
          <w:tcPr>
            <w:tcW w:w="2880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«Средняя школа №9 г.Мозыря»</w:t>
            </w:r>
          </w:p>
        </w:tc>
        <w:tc>
          <w:tcPr>
            <w:tcW w:w="2160" w:type="dxa"/>
          </w:tcPr>
          <w:p w:rsidR="00972A7A" w:rsidRPr="006765F0" w:rsidRDefault="00972A7A" w:rsidP="00EF65D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Борисе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й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ко Светлана Николаевна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26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Музыченко Кристина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10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Жыву у Беларусі і тым ганаруся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«Приборский детский сад-средняя школа»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Григоренко Людмила Олеговна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27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Виничек Ксения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11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Беларусь-страна счастливого детства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«Лоевский районный центр творчества детей и молодежи»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Москаленко Татьяна Григорьевна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28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Лавникович Виктория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10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«В ожидании внуков»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«Светлогорская детская школа изобразительного искусства»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Леончик Татьяна Ивановна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29</w:t>
            </w:r>
          </w:p>
        </w:tc>
        <w:tc>
          <w:tcPr>
            <w:tcW w:w="1980" w:type="dxa"/>
          </w:tcPr>
          <w:p w:rsidR="00972A7A" w:rsidRPr="00FC3FE3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Зезюля Полина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13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«Образ родного края»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«Средняя школа №4 имени В.Маркелова г.Гомеля»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Марцинкевич Татьяна Владиславовна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30</w:t>
            </w:r>
          </w:p>
        </w:tc>
        <w:tc>
          <w:tcPr>
            <w:tcW w:w="19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Зубрей Анастасия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11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«У бабушки перед праздником»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«Детская школа искусств г.п.Лельчицы»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Шкудун Наталья Васильевна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31</w:t>
            </w:r>
          </w:p>
        </w:tc>
        <w:tc>
          <w:tcPr>
            <w:tcW w:w="1980" w:type="dxa"/>
          </w:tcPr>
          <w:p w:rsidR="00972A7A" w:rsidRDefault="00972A7A" w:rsidP="00F07315">
            <w:pPr>
              <w:pStyle w:val="NoSpacing"/>
              <w:ind w:left="-108" w:right="-108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Гудкова </w:t>
            </w:r>
          </w:p>
          <w:p w:rsidR="00972A7A" w:rsidRPr="006765F0" w:rsidRDefault="00972A7A" w:rsidP="00F07315">
            <w:pPr>
              <w:pStyle w:val="NoSpacing"/>
              <w:ind w:left="-108" w:right="-108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Ирина</w:t>
            </w:r>
          </w:p>
        </w:tc>
        <w:tc>
          <w:tcPr>
            <w:tcW w:w="144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12 лет</w:t>
            </w:r>
          </w:p>
        </w:tc>
        <w:tc>
          <w:tcPr>
            <w:tcW w:w="1872" w:type="dxa"/>
          </w:tcPr>
          <w:p w:rsidR="00972A7A" w:rsidRPr="006765F0" w:rsidRDefault="00972A7A" w:rsidP="00F07315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«Крын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ічка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»-мы дружбой славянской сильны!»</w:t>
            </w:r>
          </w:p>
        </w:tc>
        <w:tc>
          <w:tcPr>
            <w:tcW w:w="2880" w:type="dxa"/>
          </w:tcPr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F0731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«Рогачевский районный центр творчества детей и молодежи»</w:t>
            </w:r>
          </w:p>
        </w:tc>
        <w:tc>
          <w:tcPr>
            <w:tcW w:w="2160" w:type="dxa"/>
          </w:tcPr>
          <w:p w:rsidR="00972A7A" w:rsidRPr="006765F0" w:rsidRDefault="00972A7A" w:rsidP="00F07315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Гудкова Наталья Сергеевна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32</w:t>
            </w:r>
          </w:p>
        </w:tc>
        <w:tc>
          <w:tcPr>
            <w:tcW w:w="1980" w:type="dxa"/>
          </w:tcPr>
          <w:p w:rsidR="00972A7A" w:rsidRPr="006765F0" w:rsidRDefault="00972A7A" w:rsidP="00CE5B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Гончаренко Дарья</w:t>
            </w:r>
          </w:p>
        </w:tc>
        <w:tc>
          <w:tcPr>
            <w:tcW w:w="1440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12 лет</w:t>
            </w:r>
          </w:p>
        </w:tc>
        <w:tc>
          <w:tcPr>
            <w:tcW w:w="1872" w:type="dxa"/>
          </w:tcPr>
          <w:p w:rsidR="00972A7A" w:rsidRPr="006765F0" w:rsidRDefault="00972A7A" w:rsidP="00F84080">
            <w:pPr>
              <w:pStyle w:val="NoSpacing"/>
              <w:ind w:left="-108"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«Мой любимый праздник «Масленица»</w:t>
            </w:r>
          </w:p>
        </w:tc>
        <w:tc>
          <w:tcPr>
            <w:tcW w:w="2880" w:type="dxa"/>
          </w:tcPr>
          <w:p w:rsidR="00972A7A" w:rsidRPr="006765F0" w:rsidRDefault="00972A7A" w:rsidP="00CE5B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CE5B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«Средняя школа №41 г.Гомеля»</w:t>
            </w:r>
          </w:p>
        </w:tc>
        <w:tc>
          <w:tcPr>
            <w:tcW w:w="2160" w:type="dxa"/>
          </w:tcPr>
          <w:p w:rsidR="00972A7A" w:rsidRDefault="00972A7A" w:rsidP="00F948AA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Котова </w:t>
            </w:r>
          </w:p>
          <w:p w:rsidR="00972A7A" w:rsidRDefault="00972A7A" w:rsidP="00F948AA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Анна </w:t>
            </w:r>
          </w:p>
          <w:p w:rsidR="00972A7A" w:rsidRPr="006765F0" w:rsidRDefault="00972A7A" w:rsidP="00F948AA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Игоревна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33</w:t>
            </w:r>
          </w:p>
        </w:tc>
        <w:tc>
          <w:tcPr>
            <w:tcW w:w="1980" w:type="dxa"/>
          </w:tcPr>
          <w:p w:rsidR="00972A7A" w:rsidRPr="006765F0" w:rsidRDefault="00972A7A" w:rsidP="00CE5B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Гапеева София</w:t>
            </w:r>
          </w:p>
        </w:tc>
        <w:tc>
          <w:tcPr>
            <w:tcW w:w="1440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13 лет</w:t>
            </w:r>
          </w:p>
        </w:tc>
        <w:tc>
          <w:tcPr>
            <w:tcW w:w="1872" w:type="dxa"/>
          </w:tcPr>
          <w:p w:rsidR="00972A7A" w:rsidRPr="006765F0" w:rsidRDefault="00972A7A" w:rsidP="008B381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Земля пад белымі крыламі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880" w:type="dxa"/>
          </w:tcPr>
          <w:p w:rsidR="00972A7A" w:rsidRPr="006765F0" w:rsidRDefault="00972A7A" w:rsidP="000E6CC1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0E6CC1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«Ровенскослободская средняя школа» Речицкого района</w:t>
            </w:r>
          </w:p>
        </w:tc>
        <w:tc>
          <w:tcPr>
            <w:tcW w:w="2160" w:type="dxa"/>
          </w:tcPr>
          <w:p w:rsidR="00972A7A" w:rsidRPr="006765F0" w:rsidRDefault="00972A7A" w:rsidP="00F948AA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Рыбкина Татьяна Владимировна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34</w:t>
            </w:r>
          </w:p>
        </w:tc>
        <w:tc>
          <w:tcPr>
            <w:tcW w:w="1980" w:type="dxa"/>
          </w:tcPr>
          <w:p w:rsidR="00972A7A" w:rsidRPr="006765F0" w:rsidRDefault="00972A7A" w:rsidP="00CE5B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Ткаченко Мария</w:t>
            </w:r>
          </w:p>
        </w:tc>
        <w:tc>
          <w:tcPr>
            <w:tcW w:w="1440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12 лет</w:t>
            </w:r>
          </w:p>
        </w:tc>
        <w:tc>
          <w:tcPr>
            <w:tcW w:w="1872" w:type="dxa"/>
          </w:tcPr>
          <w:p w:rsidR="00972A7A" w:rsidRPr="006765F0" w:rsidRDefault="00972A7A" w:rsidP="008B381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«Дети за мир на Земле!»</w:t>
            </w:r>
          </w:p>
        </w:tc>
        <w:tc>
          <w:tcPr>
            <w:tcW w:w="2880" w:type="dxa"/>
          </w:tcPr>
          <w:p w:rsidR="00972A7A" w:rsidRPr="006765F0" w:rsidRDefault="00972A7A" w:rsidP="000E6CC1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0E6CC1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«Хойникская детская школа искусств»</w:t>
            </w:r>
          </w:p>
        </w:tc>
        <w:tc>
          <w:tcPr>
            <w:tcW w:w="2160" w:type="dxa"/>
          </w:tcPr>
          <w:p w:rsidR="00972A7A" w:rsidRPr="006765F0" w:rsidRDefault="00972A7A" w:rsidP="00F948AA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Логвинец Марина Владимировна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35</w:t>
            </w:r>
          </w:p>
        </w:tc>
        <w:tc>
          <w:tcPr>
            <w:tcW w:w="1980" w:type="dxa"/>
          </w:tcPr>
          <w:p w:rsidR="00972A7A" w:rsidRPr="006765F0" w:rsidRDefault="00972A7A" w:rsidP="00CE5B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Куксова Василиса</w:t>
            </w:r>
          </w:p>
        </w:tc>
        <w:tc>
          <w:tcPr>
            <w:tcW w:w="1440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10 лет</w:t>
            </w:r>
          </w:p>
        </w:tc>
        <w:tc>
          <w:tcPr>
            <w:tcW w:w="1872" w:type="dxa"/>
          </w:tcPr>
          <w:p w:rsidR="00972A7A" w:rsidRPr="006765F0" w:rsidRDefault="00972A7A" w:rsidP="008B381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«Моя малая Родина»</w:t>
            </w:r>
          </w:p>
        </w:tc>
        <w:tc>
          <w:tcPr>
            <w:tcW w:w="2880" w:type="dxa"/>
          </w:tcPr>
          <w:p w:rsidR="00972A7A" w:rsidRPr="006765F0" w:rsidRDefault="00972A7A" w:rsidP="000E6CC1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0E6CC1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«Детская школа искусств №4 г.Гомеля»</w:t>
            </w:r>
          </w:p>
        </w:tc>
        <w:tc>
          <w:tcPr>
            <w:tcW w:w="2160" w:type="dxa"/>
          </w:tcPr>
          <w:p w:rsidR="00972A7A" w:rsidRPr="006765F0" w:rsidRDefault="00972A7A" w:rsidP="00F948AA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Кожевникова Елена Викторовна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36</w:t>
            </w:r>
          </w:p>
        </w:tc>
        <w:tc>
          <w:tcPr>
            <w:tcW w:w="1980" w:type="dxa"/>
          </w:tcPr>
          <w:p w:rsidR="00972A7A" w:rsidRPr="006765F0" w:rsidRDefault="00972A7A" w:rsidP="003B53AC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Кухаренко Анастасия</w:t>
            </w:r>
          </w:p>
        </w:tc>
        <w:tc>
          <w:tcPr>
            <w:tcW w:w="1440" w:type="dxa"/>
          </w:tcPr>
          <w:p w:rsidR="00972A7A" w:rsidRPr="006765F0" w:rsidRDefault="00972A7A" w:rsidP="00F948A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12 лет</w:t>
            </w:r>
          </w:p>
        </w:tc>
        <w:tc>
          <w:tcPr>
            <w:tcW w:w="1872" w:type="dxa"/>
          </w:tcPr>
          <w:p w:rsidR="00972A7A" w:rsidRPr="006765F0" w:rsidRDefault="00972A7A" w:rsidP="008B381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«Хоровод на купалье»</w:t>
            </w:r>
          </w:p>
        </w:tc>
        <w:tc>
          <w:tcPr>
            <w:tcW w:w="2880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«Средняя школа №19 г.Гомеля»</w:t>
            </w:r>
          </w:p>
        </w:tc>
        <w:tc>
          <w:tcPr>
            <w:tcW w:w="2160" w:type="dxa"/>
          </w:tcPr>
          <w:p w:rsidR="00972A7A" w:rsidRPr="006765F0" w:rsidRDefault="00972A7A" w:rsidP="00F948AA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Бондарева Юлия Владимировна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37</w:t>
            </w:r>
          </w:p>
        </w:tc>
        <w:tc>
          <w:tcPr>
            <w:tcW w:w="1980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Томашук Екатерина</w:t>
            </w:r>
          </w:p>
        </w:tc>
        <w:tc>
          <w:tcPr>
            <w:tcW w:w="1440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11 лет</w:t>
            </w:r>
          </w:p>
        </w:tc>
        <w:tc>
          <w:tcPr>
            <w:tcW w:w="1872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«Родные места»</w:t>
            </w:r>
          </w:p>
        </w:tc>
        <w:tc>
          <w:tcPr>
            <w:tcW w:w="2880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УО «Гомельский государственный областной Дворец творчества детей и молодежи»</w:t>
            </w:r>
          </w:p>
        </w:tc>
        <w:tc>
          <w:tcPr>
            <w:tcW w:w="2160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Ракицкая Светлана Николаевна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38</w:t>
            </w:r>
          </w:p>
        </w:tc>
        <w:tc>
          <w:tcPr>
            <w:tcW w:w="1980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Кравченко Александр</w:t>
            </w:r>
          </w:p>
        </w:tc>
        <w:tc>
          <w:tcPr>
            <w:tcW w:w="1440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13 лет</w:t>
            </w:r>
          </w:p>
        </w:tc>
        <w:tc>
          <w:tcPr>
            <w:tcW w:w="1872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«Купалье»</w:t>
            </w:r>
          </w:p>
        </w:tc>
        <w:tc>
          <w:tcPr>
            <w:tcW w:w="2880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«Средняя школа №8 г.Светлогорска»</w:t>
            </w:r>
          </w:p>
        </w:tc>
        <w:tc>
          <w:tcPr>
            <w:tcW w:w="2160" w:type="dxa"/>
          </w:tcPr>
          <w:p w:rsidR="00972A7A" w:rsidRPr="006765F0" w:rsidRDefault="00972A7A" w:rsidP="00514914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Кравченко С.М.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39</w:t>
            </w:r>
          </w:p>
        </w:tc>
        <w:tc>
          <w:tcPr>
            <w:tcW w:w="198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Вострухова Анна</w:t>
            </w:r>
          </w:p>
        </w:tc>
        <w:tc>
          <w:tcPr>
            <w:tcW w:w="144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11 лет</w:t>
            </w:r>
          </w:p>
        </w:tc>
        <w:tc>
          <w:tcPr>
            <w:tcW w:w="1872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«А дедушка ждет меня»</w:t>
            </w:r>
          </w:p>
        </w:tc>
        <w:tc>
          <w:tcPr>
            <w:tcW w:w="288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«Светлогорская детская школа изобразительного искусства»</w:t>
            </w:r>
          </w:p>
        </w:tc>
        <w:tc>
          <w:tcPr>
            <w:tcW w:w="2160" w:type="dxa"/>
          </w:tcPr>
          <w:p w:rsidR="00972A7A" w:rsidRDefault="00972A7A" w:rsidP="00564D6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Комяк </w:t>
            </w:r>
          </w:p>
          <w:p w:rsidR="00972A7A" w:rsidRPr="006765F0" w:rsidRDefault="00972A7A" w:rsidP="00564D6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Наталья Викторовна</w:t>
            </w:r>
          </w:p>
        </w:tc>
      </w:tr>
      <w:tr w:rsidR="00972A7A" w:rsidRPr="006765F0">
        <w:trPr>
          <w:trHeight w:val="1560"/>
        </w:trPr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40</w:t>
            </w:r>
          </w:p>
        </w:tc>
        <w:tc>
          <w:tcPr>
            <w:tcW w:w="1980" w:type="dxa"/>
          </w:tcPr>
          <w:p w:rsidR="00972A7A" w:rsidRPr="006765F0" w:rsidRDefault="00972A7A" w:rsidP="00377277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Боженков Евгений </w:t>
            </w:r>
          </w:p>
        </w:tc>
        <w:tc>
          <w:tcPr>
            <w:tcW w:w="144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10 лет</w:t>
            </w:r>
          </w:p>
        </w:tc>
        <w:tc>
          <w:tcPr>
            <w:tcW w:w="1872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«На рыбалку»</w:t>
            </w:r>
          </w:p>
        </w:tc>
        <w:tc>
          <w:tcPr>
            <w:tcW w:w="2880" w:type="dxa"/>
          </w:tcPr>
          <w:p w:rsidR="00972A7A" w:rsidRPr="006765F0" w:rsidRDefault="00972A7A" w:rsidP="001643E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1643E5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«Тихиничская детская школа искусств»</w:t>
            </w:r>
          </w:p>
        </w:tc>
        <w:tc>
          <w:tcPr>
            <w:tcW w:w="2160" w:type="dxa"/>
          </w:tcPr>
          <w:p w:rsidR="00972A7A" w:rsidRPr="006765F0" w:rsidRDefault="00972A7A" w:rsidP="00564D6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Гудкова Наталья Сергеевна</w:t>
            </w:r>
          </w:p>
        </w:tc>
      </w:tr>
      <w:tr w:rsidR="00972A7A" w:rsidRPr="00A24B57">
        <w:trPr>
          <w:trHeight w:val="1060"/>
        </w:trPr>
        <w:tc>
          <w:tcPr>
            <w:tcW w:w="10980" w:type="dxa"/>
            <w:gridSpan w:val="6"/>
          </w:tcPr>
          <w:p w:rsidR="00972A7A" w:rsidRPr="00A24B57" w:rsidRDefault="00972A7A" w:rsidP="001643E5">
            <w:pPr>
              <w:pStyle w:val="NoSpacing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:rsidR="00972A7A" w:rsidRDefault="00972A7A" w:rsidP="00A24B57">
            <w:pPr>
              <w:pStyle w:val="NoSpacing"/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A24B5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Возрастная группа «14 – 17 лет»</w:t>
            </w:r>
          </w:p>
          <w:p w:rsidR="00972A7A" w:rsidRPr="00A24B57" w:rsidRDefault="00972A7A" w:rsidP="00A24B57">
            <w:pPr>
              <w:tabs>
                <w:tab w:val="left" w:pos="4140"/>
              </w:tabs>
            </w:pPr>
            <w:r>
              <w:tab/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41</w:t>
            </w:r>
          </w:p>
        </w:tc>
        <w:tc>
          <w:tcPr>
            <w:tcW w:w="198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Стрельченя Станислав</w:t>
            </w:r>
          </w:p>
        </w:tc>
        <w:tc>
          <w:tcPr>
            <w:tcW w:w="144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14 лет</w:t>
            </w:r>
          </w:p>
        </w:tc>
        <w:tc>
          <w:tcPr>
            <w:tcW w:w="1872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«Яблони в цвету»</w:t>
            </w:r>
          </w:p>
        </w:tc>
        <w:tc>
          <w:tcPr>
            <w:tcW w:w="2880" w:type="dxa"/>
          </w:tcPr>
          <w:p w:rsidR="00972A7A" w:rsidRPr="006765F0" w:rsidRDefault="00972A7A" w:rsidP="003370F8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3370F8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«Средняя школа №9 г.Мозыря»</w:t>
            </w:r>
          </w:p>
        </w:tc>
        <w:tc>
          <w:tcPr>
            <w:tcW w:w="2160" w:type="dxa"/>
          </w:tcPr>
          <w:p w:rsidR="00972A7A" w:rsidRPr="006765F0" w:rsidRDefault="00972A7A" w:rsidP="00564D6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Борисейко Светлана Николаевна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42</w:t>
            </w:r>
          </w:p>
        </w:tc>
        <w:tc>
          <w:tcPr>
            <w:tcW w:w="198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Гнездникова Полина</w:t>
            </w:r>
          </w:p>
        </w:tc>
        <w:tc>
          <w:tcPr>
            <w:tcW w:w="144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15 лет</w:t>
            </w:r>
          </w:p>
        </w:tc>
        <w:tc>
          <w:tcPr>
            <w:tcW w:w="1872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«Спас»</w:t>
            </w:r>
          </w:p>
        </w:tc>
        <w:tc>
          <w:tcPr>
            <w:tcW w:w="2880" w:type="dxa"/>
          </w:tcPr>
          <w:p w:rsidR="00972A7A" w:rsidRPr="006765F0" w:rsidRDefault="00972A7A" w:rsidP="00CB47D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CB47D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«Гимназия г.Хойники»</w:t>
            </w:r>
          </w:p>
        </w:tc>
        <w:tc>
          <w:tcPr>
            <w:tcW w:w="2160" w:type="dxa"/>
          </w:tcPr>
          <w:p w:rsidR="00972A7A" w:rsidRPr="006765F0" w:rsidRDefault="00972A7A" w:rsidP="00564D6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Марченко Елена Евгеньевна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43</w:t>
            </w:r>
          </w:p>
        </w:tc>
        <w:tc>
          <w:tcPr>
            <w:tcW w:w="198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Грибанова Ангелина</w:t>
            </w:r>
          </w:p>
        </w:tc>
        <w:tc>
          <w:tcPr>
            <w:tcW w:w="144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14 лет</w:t>
            </w:r>
          </w:p>
        </w:tc>
        <w:tc>
          <w:tcPr>
            <w:tcW w:w="1872" w:type="dxa"/>
          </w:tcPr>
          <w:p w:rsidR="00972A7A" w:rsidRPr="006765F0" w:rsidRDefault="00972A7A" w:rsidP="00AF160D">
            <w:pPr>
              <w:pStyle w:val="NoSpacing"/>
              <w:ind w:right="-250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«Цветущие яблони»</w:t>
            </w:r>
          </w:p>
        </w:tc>
        <w:tc>
          <w:tcPr>
            <w:tcW w:w="2880" w:type="dxa"/>
          </w:tcPr>
          <w:p w:rsidR="00972A7A" w:rsidRPr="006765F0" w:rsidRDefault="00972A7A" w:rsidP="00CB47D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CB47DA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«Светлогорская детская школа искусств»</w:t>
            </w:r>
          </w:p>
        </w:tc>
        <w:tc>
          <w:tcPr>
            <w:tcW w:w="2160" w:type="dxa"/>
          </w:tcPr>
          <w:p w:rsidR="00972A7A" w:rsidRDefault="00972A7A" w:rsidP="00564D6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Кульба </w:t>
            </w:r>
          </w:p>
          <w:p w:rsidR="00972A7A" w:rsidRPr="006765F0" w:rsidRDefault="00972A7A" w:rsidP="00564D6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Мария Александровна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44</w:t>
            </w:r>
          </w:p>
        </w:tc>
        <w:tc>
          <w:tcPr>
            <w:tcW w:w="1980" w:type="dxa"/>
          </w:tcPr>
          <w:p w:rsidR="00972A7A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Ракова </w:t>
            </w:r>
          </w:p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Янина</w:t>
            </w:r>
          </w:p>
        </w:tc>
        <w:tc>
          <w:tcPr>
            <w:tcW w:w="144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16 лет</w:t>
            </w:r>
          </w:p>
        </w:tc>
        <w:tc>
          <w:tcPr>
            <w:tcW w:w="1872" w:type="dxa"/>
          </w:tcPr>
          <w:p w:rsidR="00972A7A" w:rsidRPr="006765F0" w:rsidRDefault="00972A7A" w:rsidP="00AF160D">
            <w:pPr>
              <w:pStyle w:val="NoSpacing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Жавароначкі прыляціце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880" w:type="dxa"/>
          </w:tcPr>
          <w:p w:rsidR="00972A7A" w:rsidRPr="006765F0" w:rsidRDefault="00972A7A" w:rsidP="00B832D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B832D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Средняя школа №72 г.Гомеля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Pr="006765F0" w:rsidRDefault="00972A7A" w:rsidP="00E42029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Смирнова 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Ольга Викторовна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45</w:t>
            </w:r>
          </w:p>
        </w:tc>
        <w:tc>
          <w:tcPr>
            <w:tcW w:w="198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Кравченко Светлана</w:t>
            </w:r>
          </w:p>
        </w:tc>
        <w:tc>
          <w:tcPr>
            <w:tcW w:w="144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14 лет</w:t>
            </w:r>
          </w:p>
        </w:tc>
        <w:tc>
          <w:tcPr>
            <w:tcW w:w="1872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«Моя малая Родина»</w:t>
            </w:r>
          </w:p>
        </w:tc>
        <w:tc>
          <w:tcPr>
            <w:tcW w:w="2880" w:type="dxa"/>
          </w:tcPr>
          <w:p w:rsidR="00972A7A" w:rsidRPr="006765F0" w:rsidRDefault="00972A7A" w:rsidP="00B832D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B832D6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Вербовичский детский сад-базовая школа Наровлянского района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Pr="006765F0" w:rsidRDefault="00972A7A" w:rsidP="00564D6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Ястремская Людмила Васильевна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46</w:t>
            </w:r>
          </w:p>
        </w:tc>
        <w:tc>
          <w:tcPr>
            <w:tcW w:w="198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Тейкина Анна</w:t>
            </w:r>
          </w:p>
        </w:tc>
        <w:tc>
          <w:tcPr>
            <w:tcW w:w="1440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16 лет</w:t>
            </w:r>
          </w:p>
        </w:tc>
        <w:tc>
          <w:tcPr>
            <w:tcW w:w="1872" w:type="dxa"/>
          </w:tcPr>
          <w:p w:rsidR="00972A7A" w:rsidRPr="006765F0" w:rsidRDefault="00972A7A" w:rsidP="00564D6F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Васілек і яго казачны мірок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88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Детская школа искусств №2 г.Гомеля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Pr="006765F0" w:rsidRDefault="00972A7A" w:rsidP="00564D6F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Коваль Роза Петровна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47</w:t>
            </w:r>
          </w:p>
        </w:tc>
        <w:tc>
          <w:tcPr>
            <w:tcW w:w="198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Лунова Ксения</w:t>
            </w:r>
          </w:p>
        </w:tc>
        <w:tc>
          <w:tcPr>
            <w:tcW w:w="144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14 лет</w:t>
            </w:r>
          </w:p>
        </w:tc>
        <w:tc>
          <w:tcPr>
            <w:tcW w:w="1872" w:type="dxa"/>
          </w:tcPr>
          <w:p w:rsidR="00972A7A" w:rsidRPr="006765F0" w:rsidRDefault="00972A7A" w:rsidP="00ED63E9">
            <w:pPr>
              <w:pStyle w:val="NoSpacing"/>
              <w:ind w:right="-250" w:hanging="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«Счастливое детство»</w:t>
            </w:r>
          </w:p>
        </w:tc>
        <w:tc>
          <w:tcPr>
            <w:tcW w:w="288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Средняя школа №8 г.Речицы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Pr="006765F0" w:rsidRDefault="00972A7A" w:rsidP="00E42029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Андрущенко Галина Ивановна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48</w:t>
            </w:r>
          </w:p>
        </w:tc>
        <w:tc>
          <w:tcPr>
            <w:tcW w:w="198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Акуленко Оксана</w:t>
            </w:r>
          </w:p>
        </w:tc>
        <w:tc>
          <w:tcPr>
            <w:tcW w:w="144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14 лет</w:t>
            </w:r>
          </w:p>
        </w:tc>
        <w:tc>
          <w:tcPr>
            <w:tcW w:w="1872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«Моя малая Родина»</w:t>
            </w:r>
          </w:p>
        </w:tc>
        <w:tc>
          <w:tcPr>
            <w:tcW w:w="288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Наровлянский районный центр творчества детей и молодежи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Pr="006765F0" w:rsidRDefault="00972A7A" w:rsidP="00A43E49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Бобченко Игорь Леонидович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49</w:t>
            </w:r>
          </w:p>
        </w:tc>
        <w:tc>
          <w:tcPr>
            <w:tcW w:w="198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Храбров Константин</w:t>
            </w:r>
          </w:p>
        </w:tc>
        <w:tc>
          <w:tcPr>
            <w:tcW w:w="144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14 лет</w:t>
            </w:r>
          </w:p>
        </w:tc>
        <w:tc>
          <w:tcPr>
            <w:tcW w:w="1872" w:type="dxa"/>
          </w:tcPr>
          <w:p w:rsidR="00972A7A" w:rsidRPr="006765F0" w:rsidRDefault="00972A7A" w:rsidP="005168C3">
            <w:pPr>
              <w:pStyle w:val="NoSpacing"/>
              <w:ind w:right="-250" w:hanging="108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«Белорусская душа»</w:t>
            </w:r>
          </w:p>
        </w:tc>
        <w:tc>
          <w:tcPr>
            <w:tcW w:w="2880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</w:p>
          <w:p w:rsidR="00972A7A" w:rsidRPr="006765F0" w:rsidRDefault="00972A7A" w:rsidP="005168C3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Средняя школа №11 г.Гомеля</w:t>
            </w: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160" w:type="dxa"/>
          </w:tcPr>
          <w:p w:rsidR="00972A7A" w:rsidRDefault="00972A7A" w:rsidP="00A43E49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Байлевич </w:t>
            </w:r>
          </w:p>
          <w:p w:rsidR="00972A7A" w:rsidRPr="006765F0" w:rsidRDefault="00972A7A" w:rsidP="00A43E49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Елена Эдуардовна</w:t>
            </w:r>
          </w:p>
        </w:tc>
      </w:tr>
      <w:tr w:rsidR="00972A7A" w:rsidRPr="006765F0">
        <w:tc>
          <w:tcPr>
            <w:tcW w:w="648" w:type="dxa"/>
          </w:tcPr>
          <w:p w:rsidR="00972A7A" w:rsidRPr="006765F0" w:rsidRDefault="00972A7A" w:rsidP="00E42029">
            <w:pPr>
              <w:pStyle w:val="NoSpacing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50</w:t>
            </w:r>
          </w:p>
        </w:tc>
        <w:tc>
          <w:tcPr>
            <w:tcW w:w="198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Попова Ксения</w:t>
            </w:r>
          </w:p>
        </w:tc>
        <w:tc>
          <w:tcPr>
            <w:tcW w:w="1440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15 лет</w:t>
            </w:r>
          </w:p>
        </w:tc>
        <w:tc>
          <w:tcPr>
            <w:tcW w:w="1872" w:type="dxa"/>
          </w:tcPr>
          <w:p w:rsidR="00972A7A" w:rsidRPr="006765F0" w:rsidRDefault="00972A7A" w:rsidP="00A43E49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«Белорусское золото»</w:t>
            </w:r>
          </w:p>
        </w:tc>
        <w:tc>
          <w:tcPr>
            <w:tcW w:w="2880" w:type="dxa"/>
          </w:tcPr>
          <w:p w:rsidR="00972A7A" w:rsidRPr="006765F0" w:rsidRDefault="00972A7A" w:rsidP="00324967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ГУО «Средняя школа №11 г. Гомеля»</w:t>
            </w:r>
          </w:p>
        </w:tc>
        <w:tc>
          <w:tcPr>
            <w:tcW w:w="2160" w:type="dxa"/>
          </w:tcPr>
          <w:p w:rsidR="00972A7A" w:rsidRDefault="00972A7A" w:rsidP="005168C3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 xml:space="preserve">Байлевич </w:t>
            </w:r>
          </w:p>
          <w:p w:rsidR="00972A7A" w:rsidRPr="006765F0" w:rsidRDefault="00972A7A" w:rsidP="005168C3">
            <w:pPr>
              <w:pStyle w:val="NoSpacing"/>
              <w:ind w:right="-111"/>
              <w:rPr>
                <w:rFonts w:ascii="Times New Roman" w:hAnsi="Times New Roman" w:cs="Times New Roman"/>
                <w:sz w:val="30"/>
                <w:szCs w:val="30"/>
              </w:rPr>
            </w:pPr>
            <w:r w:rsidRPr="006765F0">
              <w:rPr>
                <w:rFonts w:ascii="Times New Roman" w:hAnsi="Times New Roman" w:cs="Times New Roman"/>
                <w:sz w:val="30"/>
                <w:szCs w:val="30"/>
              </w:rPr>
              <w:t>Елена Эдуардовна</w:t>
            </w:r>
          </w:p>
        </w:tc>
      </w:tr>
    </w:tbl>
    <w:p w:rsidR="00972A7A" w:rsidRPr="006619B6" w:rsidRDefault="00972A7A" w:rsidP="00BA44D5">
      <w:pPr>
        <w:rPr>
          <w:lang w:val="be-BY"/>
        </w:rPr>
        <w:sectPr w:rsidR="00972A7A" w:rsidRPr="006619B6" w:rsidSect="006765F0">
          <w:pgSz w:w="11906" w:h="16838"/>
          <w:pgMar w:top="567" w:right="851" w:bottom="1134" w:left="851" w:header="709" w:footer="709" w:gutter="0"/>
          <w:cols w:space="708"/>
          <w:docGrid w:linePitch="360"/>
        </w:sectPr>
      </w:pPr>
    </w:p>
    <w:p w:rsidR="00972A7A" w:rsidRPr="006619B6" w:rsidRDefault="00972A7A" w:rsidP="00826EAF">
      <w:pPr>
        <w:rPr>
          <w:rFonts w:ascii="Times New Roman" w:hAnsi="Times New Roman" w:cs="Times New Roman"/>
          <w:sz w:val="30"/>
          <w:szCs w:val="30"/>
        </w:rPr>
      </w:pPr>
    </w:p>
    <w:sectPr w:rsidR="00972A7A" w:rsidRPr="006619B6" w:rsidSect="00525C0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A7A" w:rsidRDefault="00972A7A" w:rsidP="00525C04">
      <w:pPr>
        <w:spacing w:after="0" w:line="240" w:lineRule="auto"/>
      </w:pPr>
      <w:r>
        <w:separator/>
      </w:r>
    </w:p>
  </w:endnote>
  <w:endnote w:type="continuationSeparator" w:id="0">
    <w:p w:rsidR="00972A7A" w:rsidRDefault="00972A7A" w:rsidP="0052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A7A" w:rsidRDefault="00972A7A" w:rsidP="00525C04">
      <w:pPr>
        <w:spacing w:after="0" w:line="240" w:lineRule="auto"/>
      </w:pPr>
      <w:r>
        <w:separator/>
      </w:r>
    </w:p>
  </w:footnote>
  <w:footnote w:type="continuationSeparator" w:id="0">
    <w:p w:rsidR="00972A7A" w:rsidRDefault="00972A7A" w:rsidP="0052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9C5"/>
    <w:rsid w:val="00005948"/>
    <w:rsid w:val="00005DAC"/>
    <w:rsid w:val="00006259"/>
    <w:rsid w:val="00006CCF"/>
    <w:rsid w:val="00007666"/>
    <w:rsid w:val="00007DFE"/>
    <w:rsid w:val="00010B1E"/>
    <w:rsid w:val="00010D19"/>
    <w:rsid w:val="00012DB3"/>
    <w:rsid w:val="00013F6D"/>
    <w:rsid w:val="00015B67"/>
    <w:rsid w:val="000168F4"/>
    <w:rsid w:val="00016ADA"/>
    <w:rsid w:val="0002063B"/>
    <w:rsid w:val="000214DE"/>
    <w:rsid w:val="00023799"/>
    <w:rsid w:val="00026123"/>
    <w:rsid w:val="000328AF"/>
    <w:rsid w:val="00042769"/>
    <w:rsid w:val="0004391A"/>
    <w:rsid w:val="00044A29"/>
    <w:rsid w:val="00045612"/>
    <w:rsid w:val="00046CB9"/>
    <w:rsid w:val="0004762F"/>
    <w:rsid w:val="0005100F"/>
    <w:rsid w:val="000526DA"/>
    <w:rsid w:val="00053EAF"/>
    <w:rsid w:val="0005525B"/>
    <w:rsid w:val="00056F95"/>
    <w:rsid w:val="00062273"/>
    <w:rsid w:val="0007070F"/>
    <w:rsid w:val="00071D76"/>
    <w:rsid w:val="00077847"/>
    <w:rsid w:val="00077DC1"/>
    <w:rsid w:val="00082163"/>
    <w:rsid w:val="000944B6"/>
    <w:rsid w:val="00094670"/>
    <w:rsid w:val="00096C34"/>
    <w:rsid w:val="000977A8"/>
    <w:rsid w:val="000A4860"/>
    <w:rsid w:val="000A4A85"/>
    <w:rsid w:val="000A4DD7"/>
    <w:rsid w:val="000A6585"/>
    <w:rsid w:val="000A7DBB"/>
    <w:rsid w:val="000B5B6D"/>
    <w:rsid w:val="000B5C78"/>
    <w:rsid w:val="000B6FC8"/>
    <w:rsid w:val="000B7424"/>
    <w:rsid w:val="000C0247"/>
    <w:rsid w:val="000C4C03"/>
    <w:rsid w:val="000C64EF"/>
    <w:rsid w:val="000C76E6"/>
    <w:rsid w:val="000D0C21"/>
    <w:rsid w:val="000D0EB1"/>
    <w:rsid w:val="000D7B70"/>
    <w:rsid w:val="000E0942"/>
    <w:rsid w:val="000E12D4"/>
    <w:rsid w:val="000E1392"/>
    <w:rsid w:val="000E21BD"/>
    <w:rsid w:val="000E4C09"/>
    <w:rsid w:val="000E5229"/>
    <w:rsid w:val="000E6CC1"/>
    <w:rsid w:val="000E6CE1"/>
    <w:rsid w:val="000F022E"/>
    <w:rsid w:val="000F1589"/>
    <w:rsid w:val="000F17C2"/>
    <w:rsid w:val="000F1AA4"/>
    <w:rsid w:val="000F312C"/>
    <w:rsid w:val="000F4AE2"/>
    <w:rsid w:val="00101911"/>
    <w:rsid w:val="00101915"/>
    <w:rsid w:val="00101A81"/>
    <w:rsid w:val="00102B27"/>
    <w:rsid w:val="00104A88"/>
    <w:rsid w:val="00110D73"/>
    <w:rsid w:val="001111FE"/>
    <w:rsid w:val="00112F80"/>
    <w:rsid w:val="00120281"/>
    <w:rsid w:val="00122A70"/>
    <w:rsid w:val="00123268"/>
    <w:rsid w:val="00124E32"/>
    <w:rsid w:val="00127D9E"/>
    <w:rsid w:val="001337AA"/>
    <w:rsid w:val="00135E86"/>
    <w:rsid w:val="00140C02"/>
    <w:rsid w:val="00150418"/>
    <w:rsid w:val="00154072"/>
    <w:rsid w:val="00154319"/>
    <w:rsid w:val="00156FB4"/>
    <w:rsid w:val="001643E5"/>
    <w:rsid w:val="00164F5F"/>
    <w:rsid w:val="00165AB6"/>
    <w:rsid w:val="0016660E"/>
    <w:rsid w:val="00166D67"/>
    <w:rsid w:val="00174252"/>
    <w:rsid w:val="00176A11"/>
    <w:rsid w:val="00176F75"/>
    <w:rsid w:val="0018074F"/>
    <w:rsid w:val="001823AD"/>
    <w:rsid w:val="00183868"/>
    <w:rsid w:val="00185B2D"/>
    <w:rsid w:val="00185C57"/>
    <w:rsid w:val="001902FA"/>
    <w:rsid w:val="001923B0"/>
    <w:rsid w:val="00192FEC"/>
    <w:rsid w:val="00194978"/>
    <w:rsid w:val="00196AA0"/>
    <w:rsid w:val="001A0BE7"/>
    <w:rsid w:val="001A5D19"/>
    <w:rsid w:val="001A5D67"/>
    <w:rsid w:val="001A5E1E"/>
    <w:rsid w:val="001B1DE9"/>
    <w:rsid w:val="001B2D6D"/>
    <w:rsid w:val="001B3B6F"/>
    <w:rsid w:val="001B74AE"/>
    <w:rsid w:val="001B7515"/>
    <w:rsid w:val="001C04D9"/>
    <w:rsid w:val="001C5BF3"/>
    <w:rsid w:val="001D50C7"/>
    <w:rsid w:val="001D551D"/>
    <w:rsid w:val="001E06C9"/>
    <w:rsid w:val="001E0969"/>
    <w:rsid w:val="001F0D72"/>
    <w:rsid w:val="001F145C"/>
    <w:rsid w:val="001F1DCD"/>
    <w:rsid w:val="001F24F3"/>
    <w:rsid w:val="001F2822"/>
    <w:rsid w:val="001F3096"/>
    <w:rsid w:val="001F33D6"/>
    <w:rsid w:val="001F48F5"/>
    <w:rsid w:val="001F759F"/>
    <w:rsid w:val="002019D4"/>
    <w:rsid w:val="00201ACF"/>
    <w:rsid w:val="00203577"/>
    <w:rsid w:val="00203C1B"/>
    <w:rsid w:val="00207C9D"/>
    <w:rsid w:val="00210EF5"/>
    <w:rsid w:val="002110FB"/>
    <w:rsid w:val="002151E1"/>
    <w:rsid w:val="002160DA"/>
    <w:rsid w:val="002211F3"/>
    <w:rsid w:val="00221D13"/>
    <w:rsid w:val="002226E4"/>
    <w:rsid w:val="00224BDF"/>
    <w:rsid w:val="00224CB8"/>
    <w:rsid w:val="002301B1"/>
    <w:rsid w:val="00230256"/>
    <w:rsid w:val="0023205C"/>
    <w:rsid w:val="002334AF"/>
    <w:rsid w:val="00240785"/>
    <w:rsid w:val="002454CD"/>
    <w:rsid w:val="00251C7D"/>
    <w:rsid w:val="0025582E"/>
    <w:rsid w:val="0026079A"/>
    <w:rsid w:val="00261985"/>
    <w:rsid w:val="00261B5A"/>
    <w:rsid w:val="00262BF6"/>
    <w:rsid w:val="00264CF9"/>
    <w:rsid w:val="002652F3"/>
    <w:rsid w:val="002703D3"/>
    <w:rsid w:val="00274CB0"/>
    <w:rsid w:val="002751AF"/>
    <w:rsid w:val="002778ED"/>
    <w:rsid w:val="00280300"/>
    <w:rsid w:val="002805DC"/>
    <w:rsid w:val="002815AF"/>
    <w:rsid w:val="002822E9"/>
    <w:rsid w:val="00282497"/>
    <w:rsid w:val="00285643"/>
    <w:rsid w:val="0028572B"/>
    <w:rsid w:val="00286A4C"/>
    <w:rsid w:val="0029075A"/>
    <w:rsid w:val="002932DD"/>
    <w:rsid w:val="00293712"/>
    <w:rsid w:val="00296FD6"/>
    <w:rsid w:val="002A1337"/>
    <w:rsid w:val="002A1ABD"/>
    <w:rsid w:val="002A244D"/>
    <w:rsid w:val="002A69F7"/>
    <w:rsid w:val="002A7D6A"/>
    <w:rsid w:val="002A7D79"/>
    <w:rsid w:val="002B538D"/>
    <w:rsid w:val="002B5B9B"/>
    <w:rsid w:val="002C1B02"/>
    <w:rsid w:val="002C3D09"/>
    <w:rsid w:val="002C6703"/>
    <w:rsid w:val="002D16AF"/>
    <w:rsid w:val="002D3915"/>
    <w:rsid w:val="002D4227"/>
    <w:rsid w:val="002D65C7"/>
    <w:rsid w:val="002E0644"/>
    <w:rsid w:val="002E426C"/>
    <w:rsid w:val="002E4DDB"/>
    <w:rsid w:val="002E66EE"/>
    <w:rsid w:val="002F0DD4"/>
    <w:rsid w:val="002F2C43"/>
    <w:rsid w:val="002F5297"/>
    <w:rsid w:val="002F71AA"/>
    <w:rsid w:val="00306871"/>
    <w:rsid w:val="00312A6E"/>
    <w:rsid w:val="0032229C"/>
    <w:rsid w:val="00324967"/>
    <w:rsid w:val="00324C8E"/>
    <w:rsid w:val="00331725"/>
    <w:rsid w:val="00335C50"/>
    <w:rsid w:val="00336EF7"/>
    <w:rsid w:val="003370F8"/>
    <w:rsid w:val="0034119C"/>
    <w:rsid w:val="00346679"/>
    <w:rsid w:val="00347B1F"/>
    <w:rsid w:val="0035305C"/>
    <w:rsid w:val="00353ECE"/>
    <w:rsid w:val="00361147"/>
    <w:rsid w:val="003611E9"/>
    <w:rsid w:val="00361C58"/>
    <w:rsid w:val="00371A1E"/>
    <w:rsid w:val="00372225"/>
    <w:rsid w:val="00372860"/>
    <w:rsid w:val="003728E7"/>
    <w:rsid w:val="00377277"/>
    <w:rsid w:val="003826FD"/>
    <w:rsid w:val="0038342E"/>
    <w:rsid w:val="00383C3A"/>
    <w:rsid w:val="00385F7C"/>
    <w:rsid w:val="0039073B"/>
    <w:rsid w:val="003908D9"/>
    <w:rsid w:val="003925CE"/>
    <w:rsid w:val="00392E1A"/>
    <w:rsid w:val="0039333B"/>
    <w:rsid w:val="003A2A2D"/>
    <w:rsid w:val="003A48C5"/>
    <w:rsid w:val="003A5383"/>
    <w:rsid w:val="003A5B0E"/>
    <w:rsid w:val="003A5F73"/>
    <w:rsid w:val="003A74C6"/>
    <w:rsid w:val="003A78FB"/>
    <w:rsid w:val="003B38FE"/>
    <w:rsid w:val="003B4082"/>
    <w:rsid w:val="003B4D35"/>
    <w:rsid w:val="003B52BE"/>
    <w:rsid w:val="003B53AC"/>
    <w:rsid w:val="003C2597"/>
    <w:rsid w:val="003C2A89"/>
    <w:rsid w:val="003C2C08"/>
    <w:rsid w:val="003D0A68"/>
    <w:rsid w:val="003D1CB2"/>
    <w:rsid w:val="003D20D0"/>
    <w:rsid w:val="003D674F"/>
    <w:rsid w:val="003D6E78"/>
    <w:rsid w:val="003E157A"/>
    <w:rsid w:val="003E1710"/>
    <w:rsid w:val="003E20D7"/>
    <w:rsid w:val="003E2C9D"/>
    <w:rsid w:val="003E7F40"/>
    <w:rsid w:val="003F04BA"/>
    <w:rsid w:val="003F143F"/>
    <w:rsid w:val="003F27A0"/>
    <w:rsid w:val="003F49F3"/>
    <w:rsid w:val="003F5AB9"/>
    <w:rsid w:val="003F7553"/>
    <w:rsid w:val="00400129"/>
    <w:rsid w:val="00400452"/>
    <w:rsid w:val="004022F4"/>
    <w:rsid w:val="00402FC4"/>
    <w:rsid w:val="00412865"/>
    <w:rsid w:val="00413865"/>
    <w:rsid w:val="0041558C"/>
    <w:rsid w:val="0041717E"/>
    <w:rsid w:val="00417660"/>
    <w:rsid w:val="004221D3"/>
    <w:rsid w:val="00427F74"/>
    <w:rsid w:val="0044065C"/>
    <w:rsid w:val="00442413"/>
    <w:rsid w:val="0044371A"/>
    <w:rsid w:val="0044625E"/>
    <w:rsid w:val="00450EFC"/>
    <w:rsid w:val="00451B0C"/>
    <w:rsid w:val="004554D8"/>
    <w:rsid w:val="00455E65"/>
    <w:rsid w:val="00456F1D"/>
    <w:rsid w:val="00460AF6"/>
    <w:rsid w:val="00461843"/>
    <w:rsid w:val="00473976"/>
    <w:rsid w:val="0047531A"/>
    <w:rsid w:val="00480750"/>
    <w:rsid w:val="00481C70"/>
    <w:rsid w:val="00483A2C"/>
    <w:rsid w:val="004842E1"/>
    <w:rsid w:val="0048488D"/>
    <w:rsid w:val="00484AEF"/>
    <w:rsid w:val="00484D34"/>
    <w:rsid w:val="0048619F"/>
    <w:rsid w:val="00491D94"/>
    <w:rsid w:val="00492983"/>
    <w:rsid w:val="00492C6D"/>
    <w:rsid w:val="004A2C37"/>
    <w:rsid w:val="004A5E60"/>
    <w:rsid w:val="004A7FBD"/>
    <w:rsid w:val="004B2581"/>
    <w:rsid w:val="004B39CD"/>
    <w:rsid w:val="004C0DD0"/>
    <w:rsid w:val="004C1E42"/>
    <w:rsid w:val="004D221E"/>
    <w:rsid w:val="004D250F"/>
    <w:rsid w:val="004D410E"/>
    <w:rsid w:val="004D6373"/>
    <w:rsid w:val="004E25EE"/>
    <w:rsid w:val="004E368D"/>
    <w:rsid w:val="004F12AC"/>
    <w:rsid w:val="004F3AC2"/>
    <w:rsid w:val="004F5257"/>
    <w:rsid w:val="004F664F"/>
    <w:rsid w:val="004F7A3D"/>
    <w:rsid w:val="00500C1B"/>
    <w:rsid w:val="00502135"/>
    <w:rsid w:val="00507CB6"/>
    <w:rsid w:val="00511387"/>
    <w:rsid w:val="00511563"/>
    <w:rsid w:val="00511EDF"/>
    <w:rsid w:val="00514914"/>
    <w:rsid w:val="005168C3"/>
    <w:rsid w:val="00517912"/>
    <w:rsid w:val="005220F0"/>
    <w:rsid w:val="00523C10"/>
    <w:rsid w:val="00525C04"/>
    <w:rsid w:val="005260F6"/>
    <w:rsid w:val="00526175"/>
    <w:rsid w:val="005419AF"/>
    <w:rsid w:val="0054278D"/>
    <w:rsid w:val="00543974"/>
    <w:rsid w:val="0054505D"/>
    <w:rsid w:val="00547368"/>
    <w:rsid w:val="005478C7"/>
    <w:rsid w:val="00551529"/>
    <w:rsid w:val="00552B56"/>
    <w:rsid w:val="00553679"/>
    <w:rsid w:val="00553834"/>
    <w:rsid w:val="00556E72"/>
    <w:rsid w:val="00561A84"/>
    <w:rsid w:val="00562C63"/>
    <w:rsid w:val="00564D6F"/>
    <w:rsid w:val="00566595"/>
    <w:rsid w:val="00574756"/>
    <w:rsid w:val="00575242"/>
    <w:rsid w:val="005766BB"/>
    <w:rsid w:val="00583292"/>
    <w:rsid w:val="00583A31"/>
    <w:rsid w:val="00584E68"/>
    <w:rsid w:val="00594494"/>
    <w:rsid w:val="005952E8"/>
    <w:rsid w:val="005A191D"/>
    <w:rsid w:val="005A35E5"/>
    <w:rsid w:val="005B018D"/>
    <w:rsid w:val="005B612C"/>
    <w:rsid w:val="005B67A0"/>
    <w:rsid w:val="005B689A"/>
    <w:rsid w:val="005B71EF"/>
    <w:rsid w:val="005B72EE"/>
    <w:rsid w:val="005C0E18"/>
    <w:rsid w:val="005C435E"/>
    <w:rsid w:val="005C7356"/>
    <w:rsid w:val="005D0F48"/>
    <w:rsid w:val="005E075E"/>
    <w:rsid w:val="005E0A68"/>
    <w:rsid w:val="005E2117"/>
    <w:rsid w:val="005E64DD"/>
    <w:rsid w:val="005F401F"/>
    <w:rsid w:val="005F4BDA"/>
    <w:rsid w:val="00602C6E"/>
    <w:rsid w:val="00603226"/>
    <w:rsid w:val="0060485B"/>
    <w:rsid w:val="00606537"/>
    <w:rsid w:val="00607613"/>
    <w:rsid w:val="00610199"/>
    <w:rsid w:val="006176CB"/>
    <w:rsid w:val="00620752"/>
    <w:rsid w:val="006225CE"/>
    <w:rsid w:val="00627576"/>
    <w:rsid w:val="00633E1A"/>
    <w:rsid w:val="00636A15"/>
    <w:rsid w:val="006414F2"/>
    <w:rsid w:val="006423FF"/>
    <w:rsid w:val="00642FFA"/>
    <w:rsid w:val="00643686"/>
    <w:rsid w:val="0064596B"/>
    <w:rsid w:val="0064775E"/>
    <w:rsid w:val="00647B03"/>
    <w:rsid w:val="00651038"/>
    <w:rsid w:val="00655EEF"/>
    <w:rsid w:val="0065795F"/>
    <w:rsid w:val="006579E9"/>
    <w:rsid w:val="006619B6"/>
    <w:rsid w:val="00665114"/>
    <w:rsid w:val="00667F5F"/>
    <w:rsid w:val="00670476"/>
    <w:rsid w:val="00670807"/>
    <w:rsid w:val="00673095"/>
    <w:rsid w:val="00674970"/>
    <w:rsid w:val="006757E3"/>
    <w:rsid w:val="006765F0"/>
    <w:rsid w:val="00683F7D"/>
    <w:rsid w:val="00691989"/>
    <w:rsid w:val="00695401"/>
    <w:rsid w:val="00697234"/>
    <w:rsid w:val="00697FA2"/>
    <w:rsid w:val="006A06E3"/>
    <w:rsid w:val="006A1C3D"/>
    <w:rsid w:val="006A72DB"/>
    <w:rsid w:val="006B0B07"/>
    <w:rsid w:val="006B2AF9"/>
    <w:rsid w:val="006B3905"/>
    <w:rsid w:val="006B3EB3"/>
    <w:rsid w:val="006B7937"/>
    <w:rsid w:val="006C199A"/>
    <w:rsid w:val="006C59B2"/>
    <w:rsid w:val="006C6B60"/>
    <w:rsid w:val="006C6C96"/>
    <w:rsid w:val="006D21E0"/>
    <w:rsid w:val="006D379C"/>
    <w:rsid w:val="006D3A3D"/>
    <w:rsid w:val="006D3F10"/>
    <w:rsid w:val="006D3F76"/>
    <w:rsid w:val="006D713B"/>
    <w:rsid w:val="006E05ED"/>
    <w:rsid w:val="006E2AAF"/>
    <w:rsid w:val="006E61BC"/>
    <w:rsid w:val="006F3855"/>
    <w:rsid w:val="006F5556"/>
    <w:rsid w:val="006F7D45"/>
    <w:rsid w:val="0070051B"/>
    <w:rsid w:val="00700E85"/>
    <w:rsid w:val="007070FD"/>
    <w:rsid w:val="00710E59"/>
    <w:rsid w:val="00711ACB"/>
    <w:rsid w:val="007135AC"/>
    <w:rsid w:val="00717B7B"/>
    <w:rsid w:val="00720AFF"/>
    <w:rsid w:val="0072115C"/>
    <w:rsid w:val="00723284"/>
    <w:rsid w:val="00723DA2"/>
    <w:rsid w:val="00725869"/>
    <w:rsid w:val="00725D95"/>
    <w:rsid w:val="0073223B"/>
    <w:rsid w:val="00740396"/>
    <w:rsid w:val="00741FB8"/>
    <w:rsid w:val="00742D51"/>
    <w:rsid w:val="00743690"/>
    <w:rsid w:val="00743B8D"/>
    <w:rsid w:val="00744226"/>
    <w:rsid w:val="007447FF"/>
    <w:rsid w:val="00744E01"/>
    <w:rsid w:val="0074575A"/>
    <w:rsid w:val="00746BD0"/>
    <w:rsid w:val="00746D15"/>
    <w:rsid w:val="00747625"/>
    <w:rsid w:val="00750389"/>
    <w:rsid w:val="00752CE7"/>
    <w:rsid w:val="00762676"/>
    <w:rsid w:val="0076548E"/>
    <w:rsid w:val="00765951"/>
    <w:rsid w:val="007716A1"/>
    <w:rsid w:val="00774D1B"/>
    <w:rsid w:val="00777C28"/>
    <w:rsid w:val="0078180F"/>
    <w:rsid w:val="007833DB"/>
    <w:rsid w:val="007856E3"/>
    <w:rsid w:val="00785A43"/>
    <w:rsid w:val="00786452"/>
    <w:rsid w:val="00791B41"/>
    <w:rsid w:val="007923F4"/>
    <w:rsid w:val="0079738C"/>
    <w:rsid w:val="007A28B9"/>
    <w:rsid w:val="007A356E"/>
    <w:rsid w:val="007A372D"/>
    <w:rsid w:val="007A7886"/>
    <w:rsid w:val="007B01B1"/>
    <w:rsid w:val="007B062D"/>
    <w:rsid w:val="007B090C"/>
    <w:rsid w:val="007B0D98"/>
    <w:rsid w:val="007B18FA"/>
    <w:rsid w:val="007B213E"/>
    <w:rsid w:val="007B301F"/>
    <w:rsid w:val="007B4556"/>
    <w:rsid w:val="007B5530"/>
    <w:rsid w:val="007B5BAB"/>
    <w:rsid w:val="007B73E6"/>
    <w:rsid w:val="007C0010"/>
    <w:rsid w:val="007C0044"/>
    <w:rsid w:val="007C06A7"/>
    <w:rsid w:val="007C1667"/>
    <w:rsid w:val="007D13A6"/>
    <w:rsid w:val="007D3990"/>
    <w:rsid w:val="007D459E"/>
    <w:rsid w:val="007D5A5E"/>
    <w:rsid w:val="007D70CD"/>
    <w:rsid w:val="007D722D"/>
    <w:rsid w:val="007E0F30"/>
    <w:rsid w:val="007E144C"/>
    <w:rsid w:val="007E1990"/>
    <w:rsid w:val="007E513B"/>
    <w:rsid w:val="007E58CD"/>
    <w:rsid w:val="007E7B6A"/>
    <w:rsid w:val="007F2874"/>
    <w:rsid w:val="007F52DF"/>
    <w:rsid w:val="007F6ACF"/>
    <w:rsid w:val="007F7F45"/>
    <w:rsid w:val="00800619"/>
    <w:rsid w:val="00807E9D"/>
    <w:rsid w:val="00812650"/>
    <w:rsid w:val="008234C7"/>
    <w:rsid w:val="00826EAF"/>
    <w:rsid w:val="00827F8D"/>
    <w:rsid w:val="00832F87"/>
    <w:rsid w:val="00836CB2"/>
    <w:rsid w:val="008413BC"/>
    <w:rsid w:val="0084147D"/>
    <w:rsid w:val="0084203D"/>
    <w:rsid w:val="00842B35"/>
    <w:rsid w:val="00843EF8"/>
    <w:rsid w:val="00844EEC"/>
    <w:rsid w:val="00846A19"/>
    <w:rsid w:val="00846FAC"/>
    <w:rsid w:val="008507AD"/>
    <w:rsid w:val="00854AFB"/>
    <w:rsid w:val="00854DF2"/>
    <w:rsid w:val="008559D8"/>
    <w:rsid w:val="00857C56"/>
    <w:rsid w:val="008604E9"/>
    <w:rsid w:val="00860DBD"/>
    <w:rsid w:val="00861951"/>
    <w:rsid w:val="00862E88"/>
    <w:rsid w:val="00864840"/>
    <w:rsid w:val="00865496"/>
    <w:rsid w:val="00866753"/>
    <w:rsid w:val="00867261"/>
    <w:rsid w:val="00870501"/>
    <w:rsid w:val="00871471"/>
    <w:rsid w:val="00874497"/>
    <w:rsid w:val="00874A58"/>
    <w:rsid w:val="00875C05"/>
    <w:rsid w:val="00876905"/>
    <w:rsid w:val="00880093"/>
    <w:rsid w:val="00880BBF"/>
    <w:rsid w:val="00880D80"/>
    <w:rsid w:val="00883EE0"/>
    <w:rsid w:val="0089013E"/>
    <w:rsid w:val="00891096"/>
    <w:rsid w:val="00891927"/>
    <w:rsid w:val="00891DFC"/>
    <w:rsid w:val="008974E8"/>
    <w:rsid w:val="008A0D61"/>
    <w:rsid w:val="008A3037"/>
    <w:rsid w:val="008A6AB7"/>
    <w:rsid w:val="008A771F"/>
    <w:rsid w:val="008B16CD"/>
    <w:rsid w:val="008B3816"/>
    <w:rsid w:val="008C111E"/>
    <w:rsid w:val="008C5019"/>
    <w:rsid w:val="008C59CC"/>
    <w:rsid w:val="008C59DC"/>
    <w:rsid w:val="008D5C1E"/>
    <w:rsid w:val="008E08F6"/>
    <w:rsid w:val="008E2F12"/>
    <w:rsid w:val="008E3128"/>
    <w:rsid w:val="008E36CE"/>
    <w:rsid w:val="008E4CDB"/>
    <w:rsid w:val="008E6018"/>
    <w:rsid w:val="008E6588"/>
    <w:rsid w:val="008F371B"/>
    <w:rsid w:val="008F3767"/>
    <w:rsid w:val="008F4E34"/>
    <w:rsid w:val="008F60FB"/>
    <w:rsid w:val="00900730"/>
    <w:rsid w:val="00915EF4"/>
    <w:rsid w:val="00916B82"/>
    <w:rsid w:val="00917638"/>
    <w:rsid w:val="00920344"/>
    <w:rsid w:val="00920788"/>
    <w:rsid w:val="00920DF3"/>
    <w:rsid w:val="009220E6"/>
    <w:rsid w:val="00931501"/>
    <w:rsid w:val="009350CD"/>
    <w:rsid w:val="00943165"/>
    <w:rsid w:val="00943E3F"/>
    <w:rsid w:val="00945314"/>
    <w:rsid w:val="009459E5"/>
    <w:rsid w:val="009475E3"/>
    <w:rsid w:val="0094784B"/>
    <w:rsid w:val="009500E7"/>
    <w:rsid w:val="0095075A"/>
    <w:rsid w:val="00951D34"/>
    <w:rsid w:val="00952CC7"/>
    <w:rsid w:val="009545FC"/>
    <w:rsid w:val="00954B13"/>
    <w:rsid w:val="00955497"/>
    <w:rsid w:val="00960D18"/>
    <w:rsid w:val="0096640B"/>
    <w:rsid w:val="00971534"/>
    <w:rsid w:val="00972A7A"/>
    <w:rsid w:val="00981136"/>
    <w:rsid w:val="00981C39"/>
    <w:rsid w:val="0098288F"/>
    <w:rsid w:val="009845F2"/>
    <w:rsid w:val="00984777"/>
    <w:rsid w:val="00987461"/>
    <w:rsid w:val="009A1981"/>
    <w:rsid w:val="009A1D8F"/>
    <w:rsid w:val="009A580C"/>
    <w:rsid w:val="009A595A"/>
    <w:rsid w:val="009A78F9"/>
    <w:rsid w:val="009B13A3"/>
    <w:rsid w:val="009B27F8"/>
    <w:rsid w:val="009B5C14"/>
    <w:rsid w:val="009B7787"/>
    <w:rsid w:val="009B7F0F"/>
    <w:rsid w:val="009C16CA"/>
    <w:rsid w:val="009C50A0"/>
    <w:rsid w:val="009C6B2E"/>
    <w:rsid w:val="009D4441"/>
    <w:rsid w:val="009D680B"/>
    <w:rsid w:val="009D750B"/>
    <w:rsid w:val="009E353F"/>
    <w:rsid w:val="009E3C4B"/>
    <w:rsid w:val="009E4A93"/>
    <w:rsid w:val="009F3BEE"/>
    <w:rsid w:val="009F4ECD"/>
    <w:rsid w:val="00A009AC"/>
    <w:rsid w:val="00A00D91"/>
    <w:rsid w:val="00A02EAD"/>
    <w:rsid w:val="00A0661D"/>
    <w:rsid w:val="00A07BBD"/>
    <w:rsid w:val="00A11178"/>
    <w:rsid w:val="00A12838"/>
    <w:rsid w:val="00A15C02"/>
    <w:rsid w:val="00A2319E"/>
    <w:rsid w:val="00A24B57"/>
    <w:rsid w:val="00A24C98"/>
    <w:rsid w:val="00A2746C"/>
    <w:rsid w:val="00A3433C"/>
    <w:rsid w:val="00A34585"/>
    <w:rsid w:val="00A35893"/>
    <w:rsid w:val="00A36F10"/>
    <w:rsid w:val="00A42D93"/>
    <w:rsid w:val="00A4334C"/>
    <w:rsid w:val="00A43E49"/>
    <w:rsid w:val="00A443E5"/>
    <w:rsid w:val="00A44844"/>
    <w:rsid w:val="00A54B5E"/>
    <w:rsid w:val="00A56CF0"/>
    <w:rsid w:val="00A63ACE"/>
    <w:rsid w:val="00A6449C"/>
    <w:rsid w:val="00A64850"/>
    <w:rsid w:val="00A6641A"/>
    <w:rsid w:val="00A67FA8"/>
    <w:rsid w:val="00A71D41"/>
    <w:rsid w:val="00A72135"/>
    <w:rsid w:val="00A72691"/>
    <w:rsid w:val="00A75F28"/>
    <w:rsid w:val="00A767BB"/>
    <w:rsid w:val="00A8017E"/>
    <w:rsid w:val="00A81C48"/>
    <w:rsid w:val="00A828AF"/>
    <w:rsid w:val="00A8370B"/>
    <w:rsid w:val="00A84B7A"/>
    <w:rsid w:val="00A86B68"/>
    <w:rsid w:val="00A91017"/>
    <w:rsid w:val="00A92598"/>
    <w:rsid w:val="00A926D9"/>
    <w:rsid w:val="00A9551B"/>
    <w:rsid w:val="00AA06D9"/>
    <w:rsid w:val="00AA3475"/>
    <w:rsid w:val="00AA69B7"/>
    <w:rsid w:val="00AB19AA"/>
    <w:rsid w:val="00AB3A7C"/>
    <w:rsid w:val="00AC2AB5"/>
    <w:rsid w:val="00AC3DE0"/>
    <w:rsid w:val="00AC4899"/>
    <w:rsid w:val="00AC5815"/>
    <w:rsid w:val="00AD122F"/>
    <w:rsid w:val="00AD62E8"/>
    <w:rsid w:val="00AE2C67"/>
    <w:rsid w:val="00AE4CB7"/>
    <w:rsid w:val="00AE56F0"/>
    <w:rsid w:val="00AE5BD6"/>
    <w:rsid w:val="00AE5F3A"/>
    <w:rsid w:val="00AF160D"/>
    <w:rsid w:val="00B04487"/>
    <w:rsid w:val="00B06D70"/>
    <w:rsid w:val="00B0777C"/>
    <w:rsid w:val="00B15A5C"/>
    <w:rsid w:val="00B16C15"/>
    <w:rsid w:val="00B179B4"/>
    <w:rsid w:val="00B17E0A"/>
    <w:rsid w:val="00B244BF"/>
    <w:rsid w:val="00B25116"/>
    <w:rsid w:val="00B304EF"/>
    <w:rsid w:val="00B30F38"/>
    <w:rsid w:val="00B32C81"/>
    <w:rsid w:val="00B33CF0"/>
    <w:rsid w:val="00B35827"/>
    <w:rsid w:val="00B36E06"/>
    <w:rsid w:val="00B41F6A"/>
    <w:rsid w:val="00B546C2"/>
    <w:rsid w:val="00B55961"/>
    <w:rsid w:val="00B6253C"/>
    <w:rsid w:val="00B63A8F"/>
    <w:rsid w:val="00B71AA3"/>
    <w:rsid w:val="00B720FF"/>
    <w:rsid w:val="00B7364E"/>
    <w:rsid w:val="00B7766E"/>
    <w:rsid w:val="00B810BB"/>
    <w:rsid w:val="00B822EC"/>
    <w:rsid w:val="00B832D6"/>
    <w:rsid w:val="00B838E7"/>
    <w:rsid w:val="00B84CAD"/>
    <w:rsid w:val="00B97E2D"/>
    <w:rsid w:val="00BA23CE"/>
    <w:rsid w:val="00BA3DC5"/>
    <w:rsid w:val="00BA44D5"/>
    <w:rsid w:val="00BB3D7B"/>
    <w:rsid w:val="00BB4228"/>
    <w:rsid w:val="00BB51F3"/>
    <w:rsid w:val="00BB74D4"/>
    <w:rsid w:val="00BC0BA0"/>
    <w:rsid w:val="00BC1A3F"/>
    <w:rsid w:val="00BC231B"/>
    <w:rsid w:val="00BC26BD"/>
    <w:rsid w:val="00BD0A24"/>
    <w:rsid w:val="00BD11DA"/>
    <w:rsid w:val="00BD504B"/>
    <w:rsid w:val="00BD7C0A"/>
    <w:rsid w:val="00BE4A46"/>
    <w:rsid w:val="00BE6508"/>
    <w:rsid w:val="00BF048B"/>
    <w:rsid w:val="00BF3497"/>
    <w:rsid w:val="00BF5369"/>
    <w:rsid w:val="00BF5D45"/>
    <w:rsid w:val="00BF628E"/>
    <w:rsid w:val="00C00078"/>
    <w:rsid w:val="00C002B1"/>
    <w:rsid w:val="00C06AE4"/>
    <w:rsid w:val="00C06BD8"/>
    <w:rsid w:val="00C07FEE"/>
    <w:rsid w:val="00C113CC"/>
    <w:rsid w:val="00C12E50"/>
    <w:rsid w:val="00C13F77"/>
    <w:rsid w:val="00C209EB"/>
    <w:rsid w:val="00C2518A"/>
    <w:rsid w:val="00C304A2"/>
    <w:rsid w:val="00C310B9"/>
    <w:rsid w:val="00C34871"/>
    <w:rsid w:val="00C36F59"/>
    <w:rsid w:val="00C40063"/>
    <w:rsid w:val="00C42A49"/>
    <w:rsid w:val="00C43561"/>
    <w:rsid w:val="00C4388B"/>
    <w:rsid w:val="00C509A1"/>
    <w:rsid w:val="00C53728"/>
    <w:rsid w:val="00C53834"/>
    <w:rsid w:val="00C555F5"/>
    <w:rsid w:val="00C6089E"/>
    <w:rsid w:val="00C60C8C"/>
    <w:rsid w:val="00C6254A"/>
    <w:rsid w:val="00C6731C"/>
    <w:rsid w:val="00C67591"/>
    <w:rsid w:val="00C75D7A"/>
    <w:rsid w:val="00C7788A"/>
    <w:rsid w:val="00C80A12"/>
    <w:rsid w:val="00C8197B"/>
    <w:rsid w:val="00C82F68"/>
    <w:rsid w:val="00C83BEB"/>
    <w:rsid w:val="00C93E32"/>
    <w:rsid w:val="00C9529F"/>
    <w:rsid w:val="00C968CD"/>
    <w:rsid w:val="00C96B5B"/>
    <w:rsid w:val="00C96E38"/>
    <w:rsid w:val="00CA16FB"/>
    <w:rsid w:val="00CA5363"/>
    <w:rsid w:val="00CA6894"/>
    <w:rsid w:val="00CA76CF"/>
    <w:rsid w:val="00CB0136"/>
    <w:rsid w:val="00CB4268"/>
    <w:rsid w:val="00CB47DA"/>
    <w:rsid w:val="00CB568D"/>
    <w:rsid w:val="00CC029B"/>
    <w:rsid w:val="00CC1977"/>
    <w:rsid w:val="00CC1FDA"/>
    <w:rsid w:val="00CC2BDA"/>
    <w:rsid w:val="00CC584B"/>
    <w:rsid w:val="00CD0A89"/>
    <w:rsid w:val="00CD2DE6"/>
    <w:rsid w:val="00CD33F9"/>
    <w:rsid w:val="00CD462D"/>
    <w:rsid w:val="00CD4B64"/>
    <w:rsid w:val="00CD4C5D"/>
    <w:rsid w:val="00CD6448"/>
    <w:rsid w:val="00CD6863"/>
    <w:rsid w:val="00CD7541"/>
    <w:rsid w:val="00CD7820"/>
    <w:rsid w:val="00CE13F6"/>
    <w:rsid w:val="00CE2C16"/>
    <w:rsid w:val="00CE4374"/>
    <w:rsid w:val="00CE5B14"/>
    <w:rsid w:val="00CE6C1F"/>
    <w:rsid w:val="00CE7598"/>
    <w:rsid w:val="00CF161E"/>
    <w:rsid w:val="00CF1DFA"/>
    <w:rsid w:val="00CF2867"/>
    <w:rsid w:val="00D01E0E"/>
    <w:rsid w:val="00D054F4"/>
    <w:rsid w:val="00D1467C"/>
    <w:rsid w:val="00D16B85"/>
    <w:rsid w:val="00D17677"/>
    <w:rsid w:val="00D2069F"/>
    <w:rsid w:val="00D21FF1"/>
    <w:rsid w:val="00D227CA"/>
    <w:rsid w:val="00D22812"/>
    <w:rsid w:val="00D27199"/>
    <w:rsid w:val="00D27598"/>
    <w:rsid w:val="00D27786"/>
    <w:rsid w:val="00D31A66"/>
    <w:rsid w:val="00D370F1"/>
    <w:rsid w:val="00D40563"/>
    <w:rsid w:val="00D40B5E"/>
    <w:rsid w:val="00D528AF"/>
    <w:rsid w:val="00D53001"/>
    <w:rsid w:val="00D565F1"/>
    <w:rsid w:val="00D57A87"/>
    <w:rsid w:val="00D60068"/>
    <w:rsid w:val="00D60B2B"/>
    <w:rsid w:val="00D61DB8"/>
    <w:rsid w:val="00D724B4"/>
    <w:rsid w:val="00D73AC7"/>
    <w:rsid w:val="00D762BD"/>
    <w:rsid w:val="00D7678B"/>
    <w:rsid w:val="00D8056B"/>
    <w:rsid w:val="00D81AB9"/>
    <w:rsid w:val="00D90A81"/>
    <w:rsid w:val="00D914D2"/>
    <w:rsid w:val="00D93BE6"/>
    <w:rsid w:val="00D944D4"/>
    <w:rsid w:val="00D97FEE"/>
    <w:rsid w:val="00DA0814"/>
    <w:rsid w:val="00DA1605"/>
    <w:rsid w:val="00DA22AF"/>
    <w:rsid w:val="00DA271D"/>
    <w:rsid w:val="00DA4D08"/>
    <w:rsid w:val="00DB3361"/>
    <w:rsid w:val="00DB35DF"/>
    <w:rsid w:val="00DB3A4C"/>
    <w:rsid w:val="00DB57E3"/>
    <w:rsid w:val="00DB583F"/>
    <w:rsid w:val="00DB76F8"/>
    <w:rsid w:val="00DC1632"/>
    <w:rsid w:val="00DC27B6"/>
    <w:rsid w:val="00DC3EE2"/>
    <w:rsid w:val="00DC4F67"/>
    <w:rsid w:val="00DC7C4D"/>
    <w:rsid w:val="00DD0C38"/>
    <w:rsid w:val="00DD1EB9"/>
    <w:rsid w:val="00DD381E"/>
    <w:rsid w:val="00DD42F6"/>
    <w:rsid w:val="00DD6566"/>
    <w:rsid w:val="00DE5124"/>
    <w:rsid w:val="00DE53AD"/>
    <w:rsid w:val="00DE6F30"/>
    <w:rsid w:val="00DE7ECD"/>
    <w:rsid w:val="00DF19C9"/>
    <w:rsid w:val="00DF5EC8"/>
    <w:rsid w:val="00DF63A7"/>
    <w:rsid w:val="00DF69D5"/>
    <w:rsid w:val="00DF6D98"/>
    <w:rsid w:val="00DF7E1C"/>
    <w:rsid w:val="00E01E28"/>
    <w:rsid w:val="00E024B8"/>
    <w:rsid w:val="00E073A3"/>
    <w:rsid w:val="00E07D4B"/>
    <w:rsid w:val="00E10E8D"/>
    <w:rsid w:val="00E11AD8"/>
    <w:rsid w:val="00E133CA"/>
    <w:rsid w:val="00E13F6D"/>
    <w:rsid w:val="00E1430C"/>
    <w:rsid w:val="00E14403"/>
    <w:rsid w:val="00E159DB"/>
    <w:rsid w:val="00E21C88"/>
    <w:rsid w:val="00E21CAD"/>
    <w:rsid w:val="00E226F8"/>
    <w:rsid w:val="00E254EC"/>
    <w:rsid w:val="00E316F5"/>
    <w:rsid w:val="00E3246F"/>
    <w:rsid w:val="00E32851"/>
    <w:rsid w:val="00E33167"/>
    <w:rsid w:val="00E359E2"/>
    <w:rsid w:val="00E42029"/>
    <w:rsid w:val="00E435DA"/>
    <w:rsid w:val="00E43C86"/>
    <w:rsid w:val="00E55D14"/>
    <w:rsid w:val="00E57EDF"/>
    <w:rsid w:val="00E63DBA"/>
    <w:rsid w:val="00E66D28"/>
    <w:rsid w:val="00E738FB"/>
    <w:rsid w:val="00E8372A"/>
    <w:rsid w:val="00E8409C"/>
    <w:rsid w:val="00E84C9B"/>
    <w:rsid w:val="00E8574E"/>
    <w:rsid w:val="00E85C15"/>
    <w:rsid w:val="00E8739A"/>
    <w:rsid w:val="00E87F3E"/>
    <w:rsid w:val="00E922E1"/>
    <w:rsid w:val="00E93C82"/>
    <w:rsid w:val="00EA19C5"/>
    <w:rsid w:val="00EA34B3"/>
    <w:rsid w:val="00EA7EAF"/>
    <w:rsid w:val="00EB3942"/>
    <w:rsid w:val="00EB4C4F"/>
    <w:rsid w:val="00EB76DA"/>
    <w:rsid w:val="00EC27D5"/>
    <w:rsid w:val="00EC3D38"/>
    <w:rsid w:val="00EC463F"/>
    <w:rsid w:val="00EC7656"/>
    <w:rsid w:val="00ED076F"/>
    <w:rsid w:val="00ED63E9"/>
    <w:rsid w:val="00EE1DF7"/>
    <w:rsid w:val="00EE1F88"/>
    <w:rsid w:val="00EE31D6"/>
    <w:rsid w:val="00EE387A"/>
    <w:rsid w:val="00EF1B4C"/>
    <w:rsid w:val="00EF49AE"/>
    <w:rsid w:val="00EF65DF"/>
    <w:rsid w:val="00EF75B4"/>
    <w:rsid w:val="00F0046F"/>
    <w:rsid w:val="00F00D01"/>
    <w:rsid w:val="00F02001"/>
    <w:rsid w:val="00F0472D"/>
    <w:rsid w:val="00F04919"/>
    <w:rsid w:val="00F056CF"/>
    <w:rsid w:val="00F06572"/>
    <w:rsid w:val="00F06905"/>
    <w:rsid w:val="00F07315"/>
    <w:rsid w:val="00F10140"/>
    <w:rsid w:val="00F108AB"/>
    <w:rsid w:val="00F135CF"/>
    <w:rsid w:val="00F15CB4"/>
    <w:rsid w:val="00F16605"/>
    <w:rsid w:val="00F16F64"/>
    <w:rsid w:val="00F206AA"/>
    <w:rsid w:val="00F21297"/>
    <w:rsid w:val="00F220E8"/>
    <w:rsid w:val="00F22581"/>
    <w:rsid w:val="00F22AC0"/>
    <w:rsid w:val="00F2311D"/>
    <w:rsid w:val="00F2442A"/>
    <w:rsid w:val="00F24BC2"/>
    <w:rsid w:val="00F26048"/>
    <w:rsid w:val="00F3076F"/>
    <w:rsid w:val="00F30F6F"/>
    <w:rsid w:val="00F31F0B"/>
    <w:rsid w:val="00F32373"/>
    <w:rsid w:val="00F438C8"/>
    <w:rsid w:val="00F4412F"/>
    <w:rsid w:val="00F45449"/>
    <w:rsid w:val="00F475C5"/>
    <w:rsid w:val="00F54158"/>
    <w:rsid w:val="00F5454E"/>
    <w:rsid w:val="00F568DB"/>
    <w:rsid w:val="00F57F5A"/>
    <w:rsid w:val="00F6330A"/>
    <w:rsid w:val="00F66B77"/>
    <w:rsid w:val="00F67B63"/>
    <w:rsid w:val="00F70898"/>
    <w:rsid w:val="00F715C0"/>
    <w:rsid w:val="00F74B19"/>
    <w:rsid w:val="00F84080"/>
    <w:rsid w:val="00F904E2"/>
    <w:rsid w:val="00F918EC"/>
    <w:rsid w:val="00F92030"/>
    <w:rsid w:val="00F948AA"/>
    <w:rsid w:val="00F95B5B"/>
    <w:rsid w:val="00F97483"/>
    <w:rsid w:val="00FA2CF4"/>
    <w:rsid w:val="00FA3EAB"/>
    <w:rsid w:val="00FA4633"/>
    <w:rsid w:val="00FA4C6B"/>
    <w:rsid w:val="00FA670C"/>
    <w:rsid w:val="00FB3A5B"/>
    <w:rsid w:val="00FC3FE3"/>
    <w:rsid w:val="00FC724B"/>
    <w:rsid w:val="00FD0949"/>
    <w:rsid w:val="00FD68E3"/>
    <w:rsid w:val="00FD6D65"/>
    <w:rsid w:val="00FE2F28"/>
    <w:rsid w:val="00FE3EA6"/>
    <w:rsid w:val="00FE6795"/>
    <w:rsid w:val="00FE78DA"/>
    <w:rsid w:val="00FE7ED2"/>
    <w:rsid w:val="00FF5452"/>
    <w:rsid w:val="00FF5C7D"/>
    <w:rsid w:val="00FF6064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D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40785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525C0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2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25C04"/>
  </w:style>
  <w:style w:type="paragraph" w:styleId="Footer">
    <w:name w:val="footer"/>
    <w:basedOn w:val="Normal"/>
    <w:link w:val="FooterChar"/>
    <w:uiPriority w:val="99"/>
    <w:rsid w:val="0052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25C04"/>
  </w:style>
  <w:style w:type="paragraph" w:styleId="BalloonText">
    <w:name w:val="Balloon Text"/>
    <w:basedOn w:val="Normal"/>
    <w:link w:val="BalloonTextChar"/>
    <w:uiPriority w:val="99"/>
    <w:semiHidden/>
    <w:rsid w:val="002A244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44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3D674F"/>
    <w:rPr>
      <w:b/>
      <w:bCs/>
    </w:rPr>
  </w:style>
  <w:style w:type="paragraph" w:customStyle="1" w:styleId="Default">
    <w:name w:val="Default"/>
    <w:uiPriority w:val="99"/>
    <w:rsid w:val="00A767B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7</Pages>
  <Words>996</Words>
  <Characters>5683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Светлогорск</dc:creator>
  <cp:keywords/>
  <dc:description/>
  <cp:lastModifiedBy>user</cp:lastModifiedBy>
  <cp:revision>8</cp:revision>
  <cp:lastPrinted>2019-02-15T09:39:00Z</cp:lastPrinted>
  <dcterms:created xsi:type="dcterms:W3CDTF">2019-05-02T08:10:00Z</dcterms:created>
  <dcterms:modified xsi:type="dcterms:W3CDTF">2019-05-04T06:08:00Z</dcterms:modified>
</cp:coreProperties>
</file>